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2628"/>
        <w:gridCol w:w="6228"/>
      </w:tblGrid>
      <w:tr w:rsidR="00691B30" w:rsidTr="00AE5EE0">
        <w:tc>
          <w:tcPr>
            <w:tcW w:w="2628" w:type="dxa"/>
          </w:tcPr>
          <w:p w:rsidR="00691B30" w:rsidRDefault="00691B30" w:rsidP="00B46315">
            <w:r w:rsidRPr="00AE5EE0">
              <w:rPr>
                <w:noProof/>
                <w:lang w:val="en-CA" w:eastAsia="en-C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99pt;height:53.25pt;visibility:visible">
                  <v:imagedata r:id="rId7" o:title=""/>
                </v:shape>
              </w:pict>
            </w:r>
          </w:p>
        </w:tc>
        <w:tc>
          <w:tcPr>
            <w:tcW w:w="6228" w:type="dxa"/>
          </w:tcPr>
          <w:p w:rsidR="00691B30" w:rsidRPr="00AE5EE0" w:rsidRDefault="00691B30" w:rsidP="00AE5EE0">
            <w:pPr>
              <w:jc w:val="center"/>
              <w:rPr>
                <w:b/>
                <w:color w:val="003366"/>
                <w:sz w:val="52"/>
                <w:szCs w:val="52"/>
              </w:rPr>
            </w:pPr>
            <w:smartTag w:uri="urn:schemas-microsoft-com:office:smarttags" w:element="place">
              <w:smartTag w:uri="urn:schemas-microsoft-com:office:smarttags" w:element="City">
                <w:r w:rsidRPr="00AE5EE0">
                  <w:rPr>
                    <w:b/>
                    <w:color w:val="003366"/>
                    <w:sz w:val="52"/>
                    <w:szCs w:val="52"/>
                  </w:rPr>
                  <w:t>Regina</w:t>
                </w:r>
              </w:smartTag>
            </w:smartTag>
            <w:r w:rsidRPr="00AE5EE0">
              <w:rPr>
                <w:b/>
                <w:color w:val="003366"/>
                <w:sz w:val="52"/>
                <w:szCs w:val="52"/>
              </w:rPr>
              <w:t xml:space="preserve"> Sailing Club</w:t>
            </w:r>
          </w:p>
          <w:p w:rsidR="00691B30" w:rsidRDefault="00691B30" w:rsidP="00AE5EE0">
            <w:pPr>
              <w:jc w:val="center"/>
            </w:pPr>
            <w:r w:rsidRPr="00AE5EE0">
              <w:rPr>
                <w:b/>
                <w:sz w:val="32"/>
                <w:szCs w:val="32"/>
              </w:rPr>
              <w:t>Minutes of Directors Meeting</w:t>
            </w:r>
          </w:p>
        </w:tc>
      </w:tr>
    </w:tbl>
    <w:p w:rsidR="00691B30" w:rsidRDefault="00691B30" w:rsidP="005C7716">
      <w:pPr>
        <w:pBdr>
          <w:bottom w:val="single" w:sz="4" w:space="0" w:color="auto"/>
        </w:pBdr>
      </w:pPr>
    </w:p>
    <w:tbl>
      <w:tblPr>
        <w:tblW w:w="0" w:type="auto"/>
        <w:tblLook w:val="01E0"/>
      </w:tblPr>
      <w:tblGrid>
        <w:gridCol w:w="2323"/>
        <w:gridCol w:w="4625"/>
        <w:gridCol w:w="1908"/>
      </w:tblGrid>
      <w:tr w:rsidR="00691B30" w:rsidTr="00AE5EE0">
        <w:tc>
          <w:tcPr>
            <w:tcW w:w="2323" w:type="dxa"/>
          </w:tcPr>
          <w:p w:rsidR="00691B30" w:rsidRDefault="00691B30" w:rsidP="00B46315"/>
          <w:p w:rsidR="00691B30" w:rsidRPr="00CE27A8" w:rsidRDefault="00691B30" w:rsidP="00B46315">
            <w:r w:rsidRPr="00CE27A8">
              <w:t xml:space="preserve">Time:       </w:t>
            </w:r>
          </w:p>
          <w:p w:rsidR="00691B30" w:rsidRPr="00CE27A8" w:rsidRDefault="00691B30" w:rsidP="00B46315">
            <w:r w:rsidRPr="00CE27A8">
              <w:t xml:space="preserve">Date:        </w:t>
            </w:r>
          </w:p>
          <w:p w:rsidR="00691B30" w:rsidRPr="00CE27A8" w:rsidRDefault="00691B30" w:rsidP="00B46315">
            <w:r w:rsidRPr="00CE27A8">
              <w:t xml:space="preserve">Location:  </w:t>
            </w:r>
          </w:p>
          <w:p w:rsidR="00691B30" w:rsidRDefault="00691B30" w:rsidP="00B46315"/>
        </w:tc>
        <w:tc>
          <w:tcPr>
            <w:tcW w:w="6533" w:type="dxa"/>
            <w:gridSpan w:val="2"/>
          </w:tcPr>
          <w:p w:rsidR="00691B30" w:rsidRDefault="00691B30" w:rsidP="00B46315"/>
          <w:p w:rsidR="00691B30" w:rsidRPr="00CE27A8" w:rsidRDefault="00691B30" w:rsidP="00B46315">
            <w:r w:rsidRPr="00CE27A8">
              <w:t>7:00pm</w:t>
            </w:r>
          </w:p>
          <w:p w:rsidR="00691B30" w:rsidRPr="00CE27A8" w:rsidRDefault="00691B30" w:rsidP="00262DA3">
            <w:r>
              <w:t>Wednesday September 28, 2011</w:t>
            </w:r>
          </w:p>
          <w:p w:rsidR="00691B30" w:rsidRDefault="00691B30" w:rsidP="00B46315">
            <w:smartTag w:uri="urn:schemas-microsoft-com:office:smarttags" w:element="address">
              <w:smartTag w:uri="urn:schemas-microsoft-com:office:smarttags" w:element="Street">
                <w:r>
                  <w:t>2227 Hanover Crescent</w:t>
                </w:r>
              </w:smartTag>
              <w:r>
                <w:t xml:space="preserve">, </w:t>
              </w:r>
              <w:smartTag w:uri="urn:schemas-microsoft-com:office:smarttags" w:element="City">
                <w:r>
                  <w:t>University Park</w:t>
                </w:r>
              </w:smartTag>
            </w:smartTag>
            <w:r>
              <w:t xml:space="preserve"> East (Tel: 789-6997)</w:t>
            </w:r>
          </w:p>
          <w:p w:rsidR="00691B30" w:rsidRDefault="00691B30" w:rsidP="00B46315"/>
        </w:tc>
      </w:tr>
      <w:tr w:rsidR="00691B30" w:rsidTr="00AE5EE0">
        <w:tc>
          <w:tcPr>
            <w:tcW w:w="8856" w:type="dxa"/>
            <w:gridSpan w:val="3"/>
          </w:tcPr>
          <w:p w:rsidR="00691B30" w:rsidRPr="00AE5EE0" w:rsidRDefault="00691B30" w:rsidP="00AE5EE0">
            <w:pPr>
              <w:jc w:val="center"/>
              <w:rPr>
                <w:b/>
                <w:sz w:val="32"/>
                <w:szCs w:val="32"/>
              </w:rPr>
            </w:pPr>
          </w:p>
          <w:p w:rsidR="00691B30" w:rsidRPr="00AE5EE0" w:rsidRDefault="00691B30" w:rsidP="00AC6367">
            <w:pPr>
              <w:rPr>
                <w:sz w:val="22"/>
                <w:szCs w:val="22"/>
              </w:rPr>
            </w:pPr>
            <w:r w:rsidRPr="00AE5EE0">
              <w:rPr>
                <w:sz w:val="22"/>
                <w:szCs w:val="22"/>
                <w:u w:val="single"/>
              </w:rPr>
              <w:t>Present:</w:t>
            </w:r>
            <w:r w:rsidRPr="00AE5EE0">
              <w:rPr>
                <w:sz w:val="22"/>
                <w:szCs w:val="22"/>
              </w:rPr>
              <w:t xml:space="preserve"> Sandy Lauder, Fred Sinnett, Steve Weild, Helen Molloy, Francis Wallace Ric Witham.</w:t>
            </w:r>
          </w:p>
          <w:p w:rsidR="00691B30" w:rsidRPr="00AE5EE0" w:rsidRDefault="00691B30" w:rsidP="00AC6367">
            <w:pPr>
              <w:rPr>
                <w:sz w:val="22"/>
                <w:szCs w:val="22"/>
              </w:rPr>
            </w:pPr>
            <w:r w:rsidRPr="00AE5EE0">
              <w:rPr>
                <w:sz w:val="22"/>
                <w:szCs w:val="22"/>
                <w:u w:val="single"/>
              </w:rPr>
              <w:t>Regrets:</w:t>
            </w:r>
            <w:r w:rsidRPr="00AE5EE0">
              <w:rPr>
                <w:sz w:val="22"/>
                <w:szCs w:val="22"/>
              </w:rPr>
              <w:t xml:space="preserve"> Bob Cochran, Mark Johnston.</w:t>
            </w:r>
          </w:p>
          <w:p w:rsidR="00691B30" w:rsidRPr="00AE5EE0" w:rsidRDefault="00691B30" w:rsidP="00AE5EE0">
            <w:pPr>
              <w:jc w:val="center"/>
              <w:rPr>
                <w:b/>
                <w:sz w:val="32"/>
                <w:szCs w:val="32"/>
              </w:rPr>
            </w:pPr>
          </w:p>
          <w:p w:rsidR="00691B30" w:rsidRDefault="00691B30" w:rsidP="00AE5EE0">
            <w:pPr>
              <w:jc w:val="right"/>
            </w:pPr>
          </w:p>
        </w:tc>
      </w:tr>
      <w:tr w:rsidR="00691B30" w:rsidTr="00AE5EE0">
        <w:tc>
          <w:tcPr>
            <w:tcW w:w="6948" w:type="dxa"/>
            <w:gridSpan w:val="2"/>
          </w:tcPr>
          <w:p w:rsidR="00691B30" w:rsidRPr="00AE5EE0" w:rsidRDefault="00691B30" w:rsidP="009559FE">
            <w:pPr>
              <w:rPr>
                <w:b/>
              </w:rPr>
            </w:pPr>
          </w:p>
          <w:p w:rsidR="00691B30" w:rsidRPr="00AE5EE0" w:rsidRDefault="00691B30" w:rsidP="009559FE">
            <w:pPr>
              <w:rPr>
                <w:b/>
              </w:rPr>
            </w:pPr>
            <w:r w:rsidRPr="00AE5EE0">
              <w:rPr>
                <w:b/>
              </w:rPr>
              <w:t>1. Welcome &amp; Opening Remarks:</w:t>
            </w:r>
          </w:p>
          <w:p w:rsidR="00691B30" w:rsidRDefault="00691B30" w:rsidP="00AE5EE0">
            <w:pPr>
              <w:ind w:left="360"/>
            </w:pPr>
            <w:r>
              <w:t>Sandy opened the meeting, and welcome everyone back after the</w:t>
            </w:r>
          </w:p>
          <w:p w:rsidR="00691B30" w:rsidRPr="00AC6367" w:rsidRDefault="00691B30" w:rsidP="00AE5EE0">
            <w:pPr>
              <w:ind w:left="360"/>
            </w:pPr>
            <w:r>
              <w:t>summer break.</w:t>
            </w:r>
          </w:p>
          <w:p w:rsidR="00691B30" w:rsidRPr="00AE5EE0" w:rsidRDefault="00691B30" w:rsidP="009559FE">
            <w:pPr>
              <w:rPr>
                <w:i/>
              </w:rPr>
            </w:pPr>
          </w:p>
        </w:tc>
        <w:tc>
          <w:tcPr>
            <w:tcW w:w="1908" w:type="dxa"/>
          </w:tcPr>
          <w:p w:rsidR="00691B30" w:rsidRPr="00AE5EE0" w:rsidRDefault="00691B30" w:rsidP="00AE5EE0">
            <w:pPr>
              <w:jc w:val="right"/>
              <w:rPr>
                <w:b/>
                <w:i/>
                <w:u w:val="single"/>
              </w:rPr>
            </w:pPr>
            <w:r w:rsidRPr="00AE5EE0">
              <w:rPr>
                <w:b/>
                <w:i/>
                <w:u w:val="single"/>
              </w:rPr>
              <w:t>Motions /Actions</w:t>
            </w: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</w:p>
          <w:p w:rsidR="00691B30" w:rsidRPr="00CE27A8" w:rsidRDefault="00691B30" w:rsidP="00AE5EE0">
            <w:pPr>
              <w:jc w:val="right"/>
            </w:pPr>
            <w:r>
              <w:t>Chair</w:t>
            </w:r>
          </w:p>
        </w:tc>
      </w:tr>
      <w:tr w:rsidR="00691B30" w:rsidTr="00AE5EE0">
        <w:tc>
          <w:tcPr>
            <w:tcW w:w="6948" w:type="dxa"/>
            <w:gridSpan w:val="2"/>
          </w:tcPr>
          <w:p w:rsidR="00691B30" w:rsidRPr="00AE5EE0" w:rsidRDefault="00691B30" w:rsidP="009559FE">
            <w:pPr>
              <w:rPr>
                <w:b/>
              </w:rPr>
            </w:pPr>
            <w:r w:rsidRPr="00AE5EE0">
              <w:rPr>
                <w:b/>
              </w:rPr>
              <w:t>2. Approval of agenda:</w:t>
            </w:r>
          </w:p>
          <w:p w:rsidR="00691B30" w:rsidRPr="009559FE" w:rsidRDefault="00691B30" w:rsidP="009559FE">
            <w:r w:rsidRPr="00AE5EE0">
              <w:rPr>
                <w:b/>
              </w:rPr>
              <w:t xml:space="preserve">      </w:t>
            </w:r>
            <w:r w:rsidRPr="00AE5EE0">
              <w:rPr>
                <w:b/>
                <w:i/>
                <w:u w:val="single"/>
              </w:rPr>
              <w:t>Moved:</w:t>
            </w:r>
            <w:r w:rsidRPr="009559FE">
              <w:t xml:space="preserve"> That the agenda be approved</w:t>
            </w:r>
            <w:r>
              <w:t xml:space="preserve"> as circulated.</w:t>
            </w:r>
          </w:p>
          <w:p w:rsidR="00691B30" w:rsidRPr="00CE27A8" w:rsidRDefault="00691B30" w:rsidP="00AE5EE0">
            <w:pPr>
              <w:ind w:left="1080" w:hanging="360"/>
            </w:pPr>
          </w:p>
        </w:tc>
        <w:tc>
          <w:tcPr>
            <w:tcW w:w="1908" w:type="dxa"/>
          </w:tcPr>
          <w:p w:rsidR="00691B30" w:rsidRDefault="00691B30" w:rsidP="00AE5EE0">
            <w:pPr>
              <w:jc w:val="right"/>
            </w:pPr>
          </w:p>
          <w:p w:rsidR="00691B30" w:rsidRPr="00CE27A8" w:rsidRDefault="00691B30" w:rsidP="00AE5EE0">
            <w:pPr>
              <w:jc w:val="right"/>
            </w:pPr>
            <w:r>
              <w:t>Helen / Ric / C</w:t>
            </w:r>
          </w:p>
        </w:tc>
      </w:tr>
      <w:tr w:rsidR="00691B30" w:rsidTr="00AE5EE0">
        <w:tc>
          <w:tcPr>
            <w:tcW w:w="6948" w:type="dxa"/>
            <w:gridSpan w:val="2"/>
          </w:tcPr>
          <w:p w:rsidR="00691B30" w:rsidRPr="00AE5EE0" w:rsidRDefault="00691B30" w:rsidP="009559FE">
            <w:pPr>
              <w:rPr>
                <w:b/>
              </w:rPr>
            </w:pPr>
            <w:r w:rsidRPr="00AE5EE0">
              <w:rPr>
                <w:b/>
              </w:rPr>
              <w:t>3. Minutes from the meeting on 17 June, 2011:</w:t>
            </w:r>
          </w:p>
          <w:p w:rsidR="00691B30" w:rsidRDefault="00691B30" w:rsidP="009559FE">
            <w:r w:rsidRPr="00AE5EE0">
              <w:rPr>
                <w:b/>
              </w:rPr>
              <w:t xml:space="preserve">      </w:t>
            </w:r>
            <w:r w:rsidRPr="009559FE">
              <w:t>The minutes were discussed and reviewed</w:t>
            </w:r>
            <w:r>
              <w:t xml:space="preserve">. Noted that Mark    </w:t>
            </w:r>
          </w:p>
          <w:p w:rsidR="00691B30" w:rsidRDefault="00691B30" w:rsidP="009559FE">
            <w:r>
              <w:t xml:space="preserve">      Johnston was not present at that meeting.</w:t>
            </w:r>
          </w:p>
          <w:p w:rsidR="00691B30" w:rsidRPr="00F366CE" w:rsidRDefault="00691B30" w:rsidP="009559FE">
            <w:r>
              <w:t xml:space="preserve">      </w:t>
            </w:r>
            <w:r w:rsidRPr="00AE5EE0">
              <w:rPr>
                <w:b/>
                <w:i/>
                <w:u w:val="single"/>
              </w:rPr>
              <w:t>Moved:</w:t>
            </w:r>
            <w:r w:rsidRPr="00AE5EE0">
              <w:rPr>
                <w:b/>
              </w:rPr>
              <w:t xml:space="preserve"> </w:t>
            </w:r>
            <w:r>
              <w:t>That the amended minutes be adopted as read.</w:t>
            </w:r>
          </w:p>
          <w:p w:rsidR="00691B30" w:rsidRPr="000A5AFA" w:rsidRDefault="00691B30" w:rsidP="00AE5EE0">
            <w:pPr>
              <w:ind w:left="900"/>
            </w:pPr>
          </w:p>
        </w:tc>
        <w:tc>
          <w:tcPr>
            <w:tcW w:w="1908" w:type="dxa"/>
          </w:tcPr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  <w:r>
              <w:t xml:space="preserve">Francis / Ric / C </w:t>
            </w:r>
          </w:p>
          <w:p w:rsidR="00691B30" w:rsidRDefault="00691B30" w:rsidP="00AE5EE0">
            <w:pPr>
              <w:jc w:val="right"/>
            </w:pPr>
          </w:p>
        </w:tc>
      </w:tr>
      <w:tr w:rsidR="00691B30" w:rsidTr="00AE5EE0">
        <w:tc>
          <w:tcPr>
            <w:tcW w:w="6948" w:type="dxa"/>
            <w:gridSpan w:val="2"/>
          </w:tcPr>
          <w:p w:rsidR="00691B30" w:rsidRPr="00AE5EE0" w:rsidRDefault="00691B30" w:rsidP="00F366CE">
            <w:pPr>
              <w:rPr>
                <w:b/>
              </w:rPr>
            </w:pPr>
            <w:r w:rsidRPr="00AE5EE0">
              <w:rPr>
                <w:b/>
              </w:rPr>
              <w:t>4. New Business:</w:t>
            </w:r>
          </w:p>
          <w:p w:rsidR="00691B30" w:rsidRDefault="00691B30" w:rsidP="00AE5EE0">
            <w:pPr>
              <w:numPr>
                <w:ilvl w:val="1"/>
                <w:numId w:val="1"/>
              </w:numPr>
              <w:tabs>
                <w:tab w:val="clear" w:pos="1080"/>
                <w:tab w:val="num" w:pos="-3780"/>
              </w:tabs>
              <w:ind w:left="720"/>
            </w:pPr>
            <w:r>
              <w:t>Director Reports/Updates :</w:t>
            </w:r>
          </w:p>
          <w:p w:rsidR="00691B30" w:rsidRDefault="00691B30" w:rsidP="00AE5EE0">
            <w:pPr>
              <w:numPr>
                <w:ilvl w:val="2"/>
                <w:numId w:val="1"/>
              </w:numPr>
              <w:tabs>
                <w:tab w:val="clear" w:pos="1800"/>
              </w:tabs>
              <w:ind w:left="1080"/>
            </w:pPr>
            <w:r>
              <w:t>Steve reported that the chequing account stands at approximately $ 5100.00 after expenses are paid.</w:t>
            </w:r>
          </w:p>
          <w:p w:rsidR="00691B30" w:rsidRDefault="00691B30" w:rsidP="00AE5EE0">
            <w:pPr>
              <w:numPr>
                <w:ilvl w:val="2"/>
                <w:numId w:val="1"/>
              </w:numPr>
              <w:tabs>
                <w:tab w:val="clear" w:pos="1800"/>
              </w:tabs>
              <w:ind w:left="1080"/>
            </w:pPr>
            <w:r>
              <w:t>Helen has nothing new to report as harbor master</w:t>
            </w:r>
          </w:p>
          <w:p w:rsidR="00691B30" w:rsidRDefault="00691B30" w:rsidP="00AE5EE0">
            <w:pPr>
              <w:numPr>
                <w:ilvl w:val="2"/>
                <w:numId w:val="1"/>
              </w:numPr>
              <w:tabs>
                <w:tab w:val="clear" w:pos="1800"/>
              </w:tabs>
              <w:ind w:left="1080"/>
            </w:pPr>
            <w:r>
              <w:t>Helen reported that only one committed member has yet to pay his membership fee</w:t>
            </w:r>
          </w:p>
          <w:p w:rsidR="00691B30" w:rsidRDefault="00691B30" w:rsidP="00AE5EE0">
            <w:pPr>
              <w:numPr>
                <w:ilvl w:val="2"/>
                <w:numId w:val="1"/>
              </w:numPr>
              <w:tabs>
                <w:tab w:val="clear" w:pos="1800"/>
              </w:tabs>
              <w:ind w:left="1080"/>
            </w:pPr>
            <w:r>
              <w:t>There were no other director reports.</w:t>
            </w:r>
          </w:p>
          <w:p w:rsidR="00691B30" w:rsidRDefault="00691B30" w:rsidP="00AE5EE0">
            <w:pPr>
              <w:numPr>
                <w:ilvl w:val="2"/>
                <w:numId w:val="1"/>
              </w:numPr>
              <w:tabs>
                <w:tab w:val="clear" w:pos="1800"/>
              </w:tabs>
              <w:ind w:left="1080"/>
            </w:pPr>
            <w:r w:rsidRPr="00AE5EE0">
              <w:rPr>
                <w:b/>
                <w:i/>
                <w:u w:val="single"/>
              </w:rPr>
              <w:t>Moved:</w:t>
            </w:r>
            <w:r w:rsidRPr="00AE5EE0">
              <w:rPr>
                <w:b/>
              </w:rPr>
              <w:t xml:space="preserve"> </w:t>
            </w:r>
            <w:r>
              <w:t>that</w:t>
            </w:r>
            <w:r w:rsidRPr="007F4ED1">
              <w:t xml:space="preserve"> all reports </w:t>
            </w:r>
            <w:r>
              <w:t xml:space="preserve">be accepted </w:t>
            </w:r>
            <w:r w:rsidRPr="007F4ED1">
              <w:t>as presented.</w:t>
            </w:r>
          </w:p>
          <w:p w:rsidR="00691B30" w:rsidRDefault="00691B30" w:rsidP="00AE5EE0">
            <w:pPr>
              <w:ind w:left="360"/>
            </w:pPr>
          </w:p>
          <w:p w:rsidR="00691B30" w:rsidRDefault="00691B30" w:rsidP="00AE5EE0">
            <w:pPr>
              <w:ind w:left="360"/>
            </w:pPr>
          </w:p>
          <w:p w:rsidR="00691B30" w:rsidRDefault="00691B30" w:rsidP="00AE5EE0">
            <w:pPr>
              <w:numPr>
                <w:ilvl w:val="1"/>
                <w:numId w:val="1"/>
              </w:numPr>
              <w:tabs>
                <w:tab w:val="clear" w:pos="1080"/>
                <w:tab w:val="num" w:pos="-3780"/>
              </w:tabs>
              <w:ind w:left="720"/>
            </w:pPr>
            <w:r>
              <w:t>A preliminary discussion of flood damage remediation took place.</w:t>
            </w:r>
          </w:p>
          <w:p w:rsidR="00691B30" w:rsidRDefault="00691B30" w:rsidP="00AE5EE0">
            <w:pPr>
              <w:pStyle w:val="ListParagraph"/>
              <w:numPr>
                <w:ilvl w:val="2"/>
                <w:numId w:val="1"/>
              </w:numPr>
            </w:pPr>
            <w:r>
              <w:t>Existing and forecast lake levels were discussed.</w:t>
            </w:r>
          </w:p>
          <w:p w:rsidR="00691B30" w:rsidRDefault="00691B30" w:rsidP="00AE5EE0">
            <w:pPr>
              <w:pStyle w:val="ListParagraph"/>
              <w:numPr>
                <w:ilvl w:val="2"/>
                <w:numId w:val="1"/>
              </w:numPr>
            </w:pPr>
            <w:r>
              <w:t>The cost of adding more rock to the lower compound was discussed. Mark is to be asked to investigate.</w:t>
            </w:r>
          </w:p>
          <w:p w:rsidR="00691B30" w:rsidRDefault="00691B30" w:rsidP="00AE5EE0">
            <w:pPr>
              <w:pStyle w:val="ListParagraph"/>
              <w:numPr>
                <w:ilvl w:val="2"/>
                <w:numId w:val="1"/>
              </w:numPr>
            </w:pPr>
            <w:r>
              <w:t>Raising the Mast house to keep it above future high water levels was discussed. Francis is to investigate the costs involved.</w:t>
            </w:r>
          </w:p>
          <w:p w:rsidR="00691B30" w:rsidRDefault="00691B30" w:rsidP="00AE5EE0">
            <w:pPr>
              <w:ind w:left="720"/>
            </w:pPr>
          </w:p>
          <w:p w:rsidR="00691B30" w:rsidRDefault="00691B30" w:rsidP="00AE5EE0">
            <w:pPr>
              <w:ind w:left="720"/>
            </w:pPr>
          </w:p>
          <w:p w:rsidR="00691B30" w:rsidRDefault="00691B30" w:rsidP="00AE5EE0">
            <w:pPr>
              <w:ind w:left="360"/>
            </w:pPr>
          </w:p>
          <w:p w:rsidR="00691B30" w:rsidRDefault="00691B30" w:rsidP="00AE5EE0">
            <w:pPr>
              <w:numPr>
                <w:ilvl w:val="1"/>
                <w:numId w:val="1"/>
              </w:numPr>
              <w:tabs>
                <w:tab w:val="clear" w:pos="1080"/>
                <w:tab w:val="num" w:pos="-3780"/>
              </w:tabs>
              <w:ind w:left="720"/>
            </w:pPr>
            <w:r>
              <w:t>Club closing:</w:t>
            </w:r>
          </w:p>
          <w:p w:rsidR="00691B30" w:rsidRDefault="00691B30" w:rsidP="00AE5EE0">
            <w:pPr>
              <w:numPr>
                <w:ilvl w:val="2"/>
                <w:numId w:val="1"/>
              </w:numPr>
              <w:tabs>
                <w:tab w:val="clear" w:pos="1800"/>
              </w:tabs>
              <w:ind w:left="1080"/>
            </w:pPr>
            <w:r>
              <w:t>The to-do list was presented and discussed.</w:t>
            </w:r>
          </w:p>
          <w:p w:rsidR="00691B30" w:rsidRDefault="00691B30" w:rsidP="00AE5EE0">
            <w:pPr>
              <w:numPr>
                <w:ilvl w:val="2"/>
                <w:numId w:val="1"/>
              </w:numPr>
              <w:tabs>
                <w:tab w:val="clear" w:pos="1800"/>
              </w:tabs>
              <w:ind w:left="1080"/>
            </w:pPr>
            <w:r>
              <w:t>The Club closing date is Sunday 02 October, 2011. Sandy will notify all members.</w:t>
            </w:r>
          </w:p>
          <w:p w:rsidR="00691B30" w:rsidRDefault="00691B30" w:rsidP="00AE5EE0">
            <w:pPr>
              <w:ind w:left="900"/>
            </w:pPr>
          </w:p>
          <w:p w:rsidR="00691B30" w:rsidRDefault="00691B30" w:rsidP="00AE5EE0">
            <w:pPr>
              <w:numPr>
                <w:ilvl w:val="1"/>
                <w:numId w:val="1"/>
              </w:numPr>
              <w:tabs>
                <w:tab w:val="clear" w:pos="1080"/>
                <w:tab w:val="num" w:pos="-3780"/>
              </w:tabs>
              <w:ind w:left="720"/>
            </w:pPr>
            <w:r>
              <w:t>Response to:</w:t>
            </w:r>
          </w:p>
          <w:p w:rsidR="00691B30" w:rsidRDefault="00691B30" w:rsidP="00AE5EE0">
            <w:pPr>
              <w:numPr>
                <w:ilvl w:val="2"/>
                <w:numId w:val="1"/>
              </w:numPr>
              <w:tabs>
                <w:tab w:val="clear" w:pos="1800"/>
              </w:tabs>
              <w:ind w:left="1080"/>
            </w:pPr>
            <w:r>
              <w:t>Damage to McKay Laser was discussed. No action taken at this time.</w:t>
            </w:r>
          </w:p>
          <w:p w:rsidR="00691B30" w:rsidRDefault="00691B30" w:rsidP="00AE5EE0">
            <w:pPr>
              <w:numPr>
                <w:ilvl w:val="2"/>
                <w:numId w:val="1"/>
              </w:numPr>
              <w:tabs>
                <w:tab w:val="clear" w:pos="1800"/>
              </w:tabs>
              <w:ind w:left="1080"/>
            </w:pPr>
            <w:r>
              <w:t>Ben Korol's regatta success was noted. On behalf of all Club members, the executive congratulates him on his efforts and success</w:t>
            </w:r>
          </w:p>
          <w:p w:rsidR="00691B30" w:rsidRDefault="00691B30" w:rsidP="00AE5EE0">
            <w:pPr>
              <w:ind w:left="720"/>
            </w:pPr>
          </w:p>
          <w:p w:rsidR="00691B30" w:rsidRDefault="00691B30" w:rsidP="00AE5EE0">
            <w:pPr>
              <w:numPr>
                <w:ilvl w:val="1"/>
                <w:numId w:val="1"/>
              </w:numPr>
              <w:tabs>
                <w:tab w:val="clear" w:pos="1080"/>
                <w:tab w:val="num" w:pos="-3780"/>
              </w:tabs>
              <w:ind w:left="720"/>
            </w:pPr>
            <w:r>
              <w:t>Facebook to:</w:t>
            </w:r>
          </w:p>
          <w:p w:rsidR="00691B30" w:rsidRDefault="00691B30" w:rsidP="00AE5EE0">
            <w:pPr>
              <w:numPr>
                <w:ilvl w:val="2"/>
                <w:numId w:val="12"/>
              </w:numPr>
              <w:tabs>
                <w:tab w:val="clear" w:pos="1080"/>
              </w:tabs>
            </w:pPr>
            <w:r>
              <w:t>The Club Facebook page was discussed. All members are to be reminded of it, and again be invited to join.</w:t>
            </w:r>
          </w:p>
          <w:p w:rsidR="00691B30" w:rsidRDefault="00691B30" w:rsidP="00AE5EE0">
            <w:pPr>
              <w:ind w:left="1080"/>
            </w:pPr>
          </w:p>
        </w:tc>
        <w:tc>
          <w:tcPr>
            <w:tcW w:w="1908" w:type="dxa"/>
          </w:tcPr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</w:p>
          <w:p w:rsidR="00691B30" w:rsidRPr="00AE5EE0" w:rsidRDefault="00691B30" w:rsidP="00AE5EE0">
            <w:pPr>
              <w:jc w:val="right"/>
              <w:rPr>
                <w:b/>
              </w:rPr>
            </w:pPr>
            <w:r>
              <w:t xml:space="preserve">Helen / Francis / </w:t>
            </w:r>
            <w:r w:rsidRPr="00AE5EE0">
              <w:rPr>
                <w:b/>
              </w:rPr>
              <w:t>C</w:t>
            </w: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  <w:r>
              <w:t>All</w:t>
            </w:r>
          </w:p>
          <w:p w:rsidR="00691B30" w:rsidRDefault="00691B30" w:rsidP="00AE5EE0">
            <w:pPr>
              <w:jc w:val="center"/>
            </w:pP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  <w:r>
              <w:t>All</w:t>
            </w:r>
          </w:p>
          <w:p w:rsidR="00691B30" w:rsidRDefault="00691B30" w:rsidP="007F4ED1"/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  <w:r>
              <w:t>Francis</w:t>
            </w: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center"/>
            </w:pP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  <w:r>
              <w:t>All</w:t>
            </w: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  <w:r>
              <w:t>Sandy</w:t>
            </w: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center"/>
            </w:pPr>
          </w:p>
          <w:p w:rsidR="00691B30" w:rsidRDefault="00691B30" w:rsidP="00AE5EE0">
            <w:pPr>
              <w:jc w:val="right"/>
            </w:pPr>
            <w:r>
              <w:t>All</w:t>
            </w: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  <w:r>
              <w:t>All</w:t>
            </w: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  <w:r>
              <w:t>Ric / Sandy</w:t>
            </w:r>
          </w:p>
          <w:p w:rsidR="00691B30" w:rsidRDefault="00691B30" w:rsidP="00AE5EE0">
            <w:pPr>
              <w:jc w:val="right"/>
            </w:pPr>
          </w:p>
          <w:p w:rsidR="00691B30" w:rsidRDefault="00691B30" w:rsidP="004354AF"/>
        </w:tc>
      </w:tr>
      <w:tr w:rsidR="00691B30" w:rsidTr="00AE5EE0">
        <w:tc>
          <w:tcPr>
            <w:tcW w:w="6948" w:type="dxa"/>
            <w:gridSpan w:val="2"/>
          </w:tcPr>
          <w:p w:rsidR="00691B30" w:rsidRPr="00AE5EE0" w:rsidRDefault="00691B30" w:rsidP="00AE5EE0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AE5EE0">
              <w:rPr>
                <w:b/>
              </w:rPr>
              <w:t>Other Business:</w:t>
            </w:r>
          </w:p>
          <w:p w:rsidR="00691B30" w:rsidRDefault="00691B30" w:rsidP="00AE5EE0">
            <w:pPr>
              <w:ind w:left="720"/>
            </w:pPr>
            <w:r>
              <w:t>a. Ideas for winter activities were discussed in order to keep        member active socially.</w:t>
            </w:r>
          </w:p>
        </w:tc>
        <w:tc>
          <w:tcPr>
            <w:tcW w:w="1908" w:type="dxa"/>
          </w:tcPr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  <w:r>
              <w:t>All</w:t>
            </w:r>
          </w:p>
        </w:tc>
      </w:tr>
      <w:tr w:rsidR="00691B30" w:rsidTr="00AE5EE0">
        <w:tc>
          <w:tcPr>
            <w:tcW w:w="6948" w:type="dxa"/>
            <w:gridSpan w:val="2"/>
          </w:tcPr>
          <w:p w:rsidR="00691B30" w:rsidRPr="00AE5EE0" w:rsidRDefault="00691B30" w:rsidP="004354AF">
            <w:pPr>
              <w:rPr>
                <w:b/>
              </w:rPr>
            </w:pPr>
          </w:p>
        </w:tc>
        <w:tc>
          <w:tcPr>
            <w:tcW w:w="1908" w:type="dxa"/>
          </w:tcPr>
          <w:p w:rsidR="00691B30" w:rsidRDefault="00691B30" w:rsidP="00AE5EE0">
            <w:pPr>
              <w:jc w:val="right"/>
            </w:pPr>
          </w:p>
        </w:tc>
      </w:tr>
      <w:tr w:rsidR="00691B30" w:rsidTr="00AE5EE0">
        <w:tc>
          <w:tcPr>
            <w:tcW w:w="6948" w:type="dxa"/>
            <w:gridSpan w:val="2"/>
          </w:tcPr>
          <w:p w:rsidR="00691B30" w:rsidRPr="00AE5EE0" w:rsidRDefault="00691B30" w:rsidP="00375F65">
            <w:pPr>
              <w:rPr>
                <w:b/>
              </w:rPr>
            </w:pPr>
          </w:p>
        </w:tc>
        <w:tc>
          <w:tcPr>
            <w:tcW w:w="1908" w:type="dxa"/>
          </w:tcPr>
          <w:p w:rsidR="00691B30" w:rsidRDefault="00691B30" w:rsidP="00AE5EE0">
            <w:pPr>
              <w:jc w:val="right"/>
            </w:pPr>
          </w:p>
        </w:tc>
      </w:tr>
      <w:tr w:rsidR="00691B30" w:rsidTr="00AE5EE0">
        <w:tc>
          <w:tcPr>
            <w:tcW w:w="6948" w:type="dxa"/>
            <w:gridSpan w:val="2"/>
          </w:tcPr>
          <w:p w:rsidR="00691B30" w:rsidRPr="00AE5EE0" w:rsidRDefault="00691B30" w:rsidP="00AE5EE0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AE5EE0">
              <w:rPr>
                <w:b/>
              </w:rPr>
              <w:t>Meeting Close</w:t>
            </w:r>
          </w:p>
          <w:p w:rsidR="00691B30" w:rsidRDefault="00691B30" w:rsidP="00AE5EE0">
            <w:pPr>
              <w:numPr>
                <w:ilvl w:val="1"/>
                <w:numId w:val="14"/>
              </w:numPr>
              <w:ind w:left="720"/>
            </w:pPr>
            <w:r>
              <w:t>Next Meeting to be held Wednesday 12 Oct. 2011 at:</w:t>
            </w:r>
          </w:p>
          <w:p w:rsidR="00691B30" w:rsidRDefault="00691B30" w:rsidP="00AE5EE0">
            <w:pPr>
              <w:ind w:left="142"/>
            </w:pPr>
            <w:r>
              <w:t xml:space="preserve">          Ric Witham’s 2334 McLurg Cres. S4V 2N2</w:t>
            </w:r>
          </w:p>
          <w:p w:rsidR="00691B30" w:rsidRDefault="00691B30" w:rsidP="00AE5EE0">
            <w:pPr>
              <w:ind w:left="142"/>
            </w:pPr>
          </w:p>
          <w:p w:rsidR="00691B30" w:rsidRPr="00AE5EE0" w:rsidRDefault="00691B30" w:rsidP="00AE5EE0">
            <w:pPr>
              <w:numPr>
                <w:ilvl w:val="1"/>
                <w:numId w:val="14"/>
              </w:numPr>
              <w:ind w:left="720"/>
              <w:rPr>
                <w:b/>
                <w:i/>
                <w:u w:val="single"/>
              </w:rPr>
            </w:pPr>
            <w:r w:rsidRPr="00AE5EE0">
              <w:rPr>
                <w:b/>
                <w:i/>
                <w:u w:val="single"/>
              </w:rPr>
              <w:t>Motion to Adjourn</w:t>
            </w:r>
          </w:p>
          <w:p w:rsidR="00691B30" w:rsidRDefault="00691B30" w:rsidP="00B46315"/>
          <w:p w:rsidR="00691B30" w:rsidRDefault="00691B30" w:rsidP="00B46315"/>
          <w:p w:rsidR="00691B30" w:rsidRPr="00AE5EE0" w:rsidRDefault="00691B30" w:rsidP="00B46315">
            <w:pPr>
              <w:rPr>
                <w:sz w:val="20"/>
                <w:szCs w:val="20"/>
              </w:rPr>
            </w:pPr>
            <w:r w:rsidRPr="00AE5EE0">
              <w:rPr>
                <w:sz w:val="20"/>
                <w:szCs w:val="20"/>
              </w:rPr>
              <w:t>Drafted:  07 October,.2011</w:t>
            </w:r>
          </w:p>
          <w:p w:rsidR="00691B30" w:rsidRPr="00AE5EE0" w:rsidRDefault="00691B30" w:rsidP="00B46315">
            <w:pPr>
              <w:rPr>
                <w:sz w:val="20"/>
                <w:szCs w:val="20"/>
              </w:rPr>
            </w:pPr>
            <w:r w:rsidRPr="00AE5EE0">
              <w:rPr>
                <w:sz w:val="20"/>
                <w:szCs w:val="20"/>
              </w:rPr>
              <w:t>Fred Sinnett  acting secretary</w:t>
            </w:r>
          </w:p>
        </w:tc>
        <w:tc>
          <w:tcPr>
            <w:tcW w:w="1908" w:type="dxa"/>
          </w:tcPr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</w:p>
          <w:p w:rsidR="00691B30" w:rsidRDefault="00691B30" w:rsidP="00AE5EE0">
            <w:pPr>
              <w:jc w:val="right"/>
            </w:pPr>
            <w:r>
              <w:t>Helen / Ric</w:t>
            </w:r>
          </w:p>
        </w:tc>
      </w:tr>
      <w:tr w:rsidR="00691B30" w:rsidTr="00AE5EE0">
        <w:tc>
          <w:tcPr>
            <w:tcW w:w="6948" w:type="dxa"/>
            <w:gridSpan w:val="2"/>
          </w:tcPr>
          <w:p w:rsidR="00691B30" w:rsidRPr="00AE5EE0" w:rsidRDefault="00691B30" w:rsidP="00AE5EE0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1908" w:type="dxa"/>
          </w:tcPr>
          <w:p w:rsidR="00691B30" w:rsidRDefault="00691B30" w:rsidP="00AE5EE0">
            <w:pPr>
              <w:jc w:val="right"/>
            </w:pPr>
          </w:p>
        </w:tc>
      </w:tr>
    </w:tbl>
    <w:p w:rsidR="00691B30" w:rsidRDefault="00691B30" w:rsidP="004354AF"/>
    <w:sectPr w:rsidR="00691B30" w:rsidSect="00322ECC">
      <w:pgSz w:w="12240" w:h="15840"/>
      <w:pgMar w:top="1191" w:right="1797" w:bottom="1077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B30" w:rsidRDefault="00691B30">
      <w:r>
        <w:separator/>
      </w:r>
    </w:p>
  </w:endnote>
  <w:endnote w:type="continuationSeparator" w:id="0">
    <w:p w:rsidR="00691B30" w:rsidRDefault="00691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B30" w:rsidRDefault="00691B30">
      <w:r>
        <w:separator/>
      </w:r>
    </w:p>
  </w:footnote>
  <w:footnote w:type="continuationSeparator" w:id="0">
    <w:p w:rsidR="00691B30" w:rsidRDefault="00691B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7A52"/>
    <w:multiLevelType w:val="multilevel"/>
    <w:tmpl w:val="5C70881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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14A66622"/>
    <w:multiLevelType w:val="multilevel"/>
    <w:tmpl w:val="10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19E510F5"/>
    <w:multiLevelType w:val="multilevel"/>
    <w:tmpl w:val="158031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>
    <w:nsid w:val="1D643CE9"/>
    <w:multiLevelType w:val="multilevel"/>
    <w:tmpl w:val="A994FC4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bullet"/>
      <w:lvlText w:val="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bullet"/>
      <w:lvlText w:val="~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1DA57BA0"/>
    <w:multiLevelType w:val="multilevel"/>
    <w:tmpl w:val="5C70881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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2A7F79B1"/>
    <w:multiLevelType w:val="multilevel"/>
    <w:tmpl w:val="158031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>
    <w:nsid w:val="3A6A24D2"/>
    <w:multiLevelType w:val="multilevel"/>
    <w:tmpl w:val="10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42AC0497"/>
    <w:multiLevelType w:val="multilevel"/>
    <w:tmpl w:val="158031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>
    <w:nsid w:val="4EFA0046"/>
    <w:multiLevelType w:val="hybridMultilevel"/>
    <w:tmpl w:val="A9B2AD9E"/>
    <w:lvl w:ilvl="0" w:tplc="10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5B7017"/>
    <w:multiLevelType w:val="multilevel"/>
    <w:tmpl w:val="158031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>
    <w:nsid w:val="58046000"/>
    <w:multiLevelType w:val="multilevel"/>
    <w:tmpl w:val="DBC00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1">
    <w:nsid w:val="665106D9"/>
    <w:multiLevelType w:val="multilevel"/>
    <w:tmpl w:val="F7761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71BD23FE"/>
    <w:multiLevelType w:val="hybridMultilevel"/>
    <w:tmpl w:val="DBC00E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87FA021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3">
    <w:nsid w:val="781E680C"/>
    <w:multiLevelType w:val="hybridMultilevel"/>
    <w:tmpl w:val="29FA9EBA"/>
    <w:lvl w:ilvl="0" w:tplc="1009000F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ind w:left="502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3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  <w:num w:numId="12">
    <w:abstractNumId w:val="6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6315"/>
    <w:rsid w:val="00000168"/>
    <w:rsid w:val="00000718"/>
    <w:rsid w:val="000030FF"/>
    <w:rsid w:val="00003D53"/>
    <w:rsid w:val="000054F2"/>
    <w:rsid w:val="00006289"/>
    <w:rsid w:val="00006E8F"/>
    <w:rsid w:val="000070D1"/>
    <w:rsid w:val="0000774E"/>
    <w:rsid w:val="00012E69"/>
    <w:rsid w:val="000134E8"/>
    <w:rsid w:val="000136AA"/>
    <w:rsid w:val="00013713"/>
    <w:rsid w:val="00013B2E"/>
    <w:rsid w:val="00013D3F"/>
    <w:rsid w:val="000148F3"/>
    <w:rsid w:val="00015284"/>
    <w:rsid w:val="00016158"/>
    <w:rsid w:val="00016746"/>
    <w:rsid w:val="00016ACF"/>
    <w:rsid w:val="00016BB9"/>
    <w:rsid w:val="000172D7"/>
    <w:rsid w:val="000175B8"/>
    <w:rsid w:val="00017C7A"/>
    <w:rsid w:val="00020AD6"/>
    <w:rsid w:val="00020B01"/>
    <w:rsid w:val="000218C8"/>
    <w:rsid w:val="000224C9"/>
    <w:rsid w:val="00022D68"/>
    <w:rsid w:val="00022DEA"/>
    <w:rsid w:val="00023BDE"/>
    <w:rsid w:val="00025B13"/>
    <w:rsid w:val="00026018"/>
    <w:rsid w:val="00026918"/>
    <w:rsid w:val="000269C9"/>
    <w:rsid w:val="00026C78"/>
    <w:rsid w:val="00027191"/>
    <w:rsid w:val="000277CF"/>
    <w:rsid w:val="0002792A"/>
    <w:rsid w:val="00027CD9"/>
    <w:rsid w:val="00027E0B"/>
    <w:rsid w:val="00031227"/>
    <w:rsid w:val="00031658"/>
    <w:rsid w:val="00031788"/>
    <w:rsid w:val="00032544"/>
    <w:rsid w:val="00032869"/>
    <w:rsid w:val="00035D8A"/>
    <w:rsid w:val="000362BE"/>
    <w:rsid w:val="0003724A"/>
    <w:rsid w:val="000374B4"/>
    <w:rsid w:val="000410BF"/>
    <w:rsid w:val="000417F5"/>
    <w:rsid w:val="00042831"/>
    <w:rsid w:val="000432D0"/>
    <w:rsid w:val="00044780"/>
    <w:rsid w:val="00045226"/>
    <w:rsid w:val="00046252"/>
    <w:rsid w:val="00047515"/>
    <w:rsid w:val="00047C3A"/>
    <w:rsid w:val="00051552"/>
    <w:rsid w:val="000529BD"/>
    <w:rsid w:val="00052D0A"/>
    <w:rsid w:val="00054A1F"/>
    <w:rsid w:val="00055040"/>
    <w:rsid w:val="00057712"/>
    <w:rsid w:val="00057870"/>
    <w:rsid w:val="00057934"/>
    <w:rsid w:val="00057BCD"/>
    <w:rsid w:val="00057CD8"/>
    <w:rsid w:val="00060177"/>
    <w:rsid w:val="000603B0"/>
    <w:rsid w:val="000604BD"/>
    <w:rsid w:val="00060CF9"/>
    <w:rsid w:val="0006112F"/>
    <w:rsid w:val="00064DFD"/>
    <w:rsid w:val="00065386"/>
    <w:rsid w:val="00065E52"/>
    <w:rsid w:val="000671C2"/>
    <w:rsid w:val="00071170"/>
    <w:rsid w:val="00073E2B"/>
    <w:rsid w:val="000743DF"/>
    <w:rsid w:val="00074D09"/>
    <w:rsid w:val="0007503A"/>
    <w:rsid w:val="00076490"/>
    <w:rsid w:val="00077422"/>
    <w:rsid w:val="00077997"/>
    <w:rsid w:val="00077DCE"/>
    <w:rsid w:val="00080787"/>
    <w:rsid w:val="000809D9"/>
    <w:rsid w:val="000815EA"/>
    <w:rsid w:val="00081FD2"/>
    <w:rsid w:val="00082829"/>
    <w:rsid w:val="000836A3"/>
    <w:rsid w:val="0008379F"/>
    <w:rsid w:val="000868EE"/>
    <w:rsid w:val="00086912"/>
    <w:rsid w:val="00086D71"/>
    <w:rsid w:val="00086E36"/>
    <w:rsid w:val="00086F26"/>
    <w:rsid w:val="00087014"/>
    <w:rsid w:val="000870BB"/>
    <w:rsid w:val="000907F3"/>
    <w:rsid w:val="000911E9"/>
    <w:rsid w:val="00091698"/>
    <w:rsid w:val="000927E2"/>
    <w:rsid w:val="0009468E"/>
    <w:rsid w:val="000948FE"/>
    <w:rsid w:val="00097044"/>
    <w:rsid w:val="00097491"/>
    <w:rsid w:val="000A061C"/>
    <w:rsid w:val="000A0E32"/>
    <w:rsid w:val="000A244F"/>
    <w:rsid w:val="000A3B3C"/>
    <w:rsid w:val="000A4A78"/>
    <w:rsid w:val="000A5029"/>
    <w:rsid w:val="000A5A4E"/>
    <w:rsid w:val="000A5AFA"/>
    <w:rsid w:val="000A5FF0"/>
    <w:rsid w:val="000A63B0"/>
    <w:rsid w:val="000A6AA0"/>
    <w:rsid w:val="000B05B1"/>
    <w:rsid w:val="000B0A7C"/>
    <w:rsid w:val="000B0E20"/>
    <w:rsid w:val="000B0FC7"/>
    <w:rsid w:val="000B1453"/>
    <w:rsid w:val="000B15FB"/>
    <w:rsid w:val="000B32BD"/>
    <w:rsid w:val="000B3F37"/>
    <w:rsid w:val="000B4540"/>
    <w:rsid w:val="000B580A"/>
    <w:rsid w:val="000B5A2A"/>
    <w:rsid w:val="000B6E17"/>
    <w:rsid w:val="000B73B6"/>
    <w:rsid w:val="000B7CF5"/>
    <w:rsid w:val="000C0316"/>
    <w:rsid w:val="000C39CA"/>
    <w:rsid w:val="000C5969"/>
    <w:rsid w:val="000C5CBD"/>
    <w:rsid w:val="000C5DCD"/>
    <w:rsid w:val="000C6C69"/>
    <w:rsid w:val="000C6C80"/>
    <w:rsid w:val="000C6E09"/>
    <w:rsid w:val="000C6E16"/>
    <w:rsid w:val="000C765C"/>
    <w:rsid w:val="000D122D"/>
    <w:rsid w:val="000D1A4A"/>
    <w:rsid w:val="000D2474"/>
    <w:rsid w:val="000D28BD"/>
    <w:rsid w:val="000D2CAF"/>
    <w:rsid w:val="000D2F31"/>
    <w:rsid w:val="000D3409"/>
    <w:rsid w:val="000D362E"/>
    <w:rsid w:val="000D579B"/>
    <w:rsid w:val="000D6786"/>
    <w:rsid w:val="000D6A6E"/>
    <w:rsid w:val="000E02E3"/>
    <w:rsid w:val="000E0E5A"/>
    <w:rsid w:val="000E0F4B"/>
    <w:rsid w:val="000E1BB0"/>
    <w:rsid w:val="000E407C"/>
    <w:rsid w:val="000E63D4"/>
    <w:rsid w:val="000F055E"/>
    <w:rsid w:val="000F0D8A"/>
    <w:rsid w:val="000F1263"/>
    <w:rsid w:val="000F15C7"/>
    <w:rsid w:val="000F190A"/>
    <w:rsid w:val="000F1A19"/>
    <w:rsid w:val="000F20DB"/>
    <w:rsid w:val="000F214D"/>
    <w:rsid w:val="000F2C37"/>
    <w:rsid w:val="000F30C5"/>
    <w:rsid w:val="000F4CCE"/>
    <w:rsid w:val="000F5941"/>
    <w:rsid w:val="000F5EA0"/>
    <w:rsid w:val="000F64A5"/>
    <w:rsid w:val="000F6DEB"/>
    <w:rsid w:val="000F6EA7"/>
    <w:rsid w:val="000F72D4"/>
    <w:rsid w:val="000F7E4C"/>
    <w:rsid w:val="0010049C"/>
    <w:rsid w:val="00102912"/>
    <w:rsid w:val="0010400E"/>
    <w:rsid w:val="0010471D"/>
    <w:rsid w:val="001048C9"/>
    <w:rsid w:val="00105190"/>
    <w:rsid w:val="0010634B"/>
    <w:rsid w:val="001074CC"/>
    <w:rsid w:val="001074DA"/>
    <w:rsid w:val="00107C14"/>
    <w:rsid w:val="0011068E"/>
    <w:rsid w:val="00110BC7"/>
    <w:rsid w:val="00111464"/>
    <w:rsid w:val="0011151F"/>
    <w:rsid w:val="00111D98"/>
    <w:rsid w:val="00112AFC"/>
    <w:rsid w:val="0011402A"/>
    <w:rsid w:val="00114E69"/>
    <w:rsid w:val="00115443"/>
    <w:rsid w:val="001159A3"/>
    <w:rsid w:val="00115C0A"/>
    <w:rsid w:val="00115E05"/>
    <w:rsid w:val="00116E94"/>
    <w:rsid w:val="0012185B"/>
    <w:rsid w:val="00123976"/>
    <w:rsid w:val="00124CED"/>
    <w:rsid w:val="00131BBA"/>
    <w:rsid w:val="00132459"/>
    <w:rsid w:val="0013327A"/>
    <w:rsid w:val="001334DE"/>
    <w:rsid w:val="001342E6"/>
    <w:rsid w:val="00135406"/>
    <w:rsid w:val="001364A7"/>
    <w:rsid w:val="00136E16"/>
    <w:rsid w:val="00140EA2"/>
    <w:rsid w:val="00141650"/>
    <w:rsid w:val="00142A94"/>
    <w:rsid w:val="0014354B"/>
    <w:rsid w:val="00143D79"/>
    <w:rsid w:val="00144837"/>
    <w:rsid w:val="00145BE2"/>
    <w:rsid w:val="00146D78"/>
    <w:rsid w:val="00146ECF"/>
    <w:rsid w:val="001478D7"/>
    <w:rsid w:val="00150BA8"/>
    <w:rsid w:val="00150D0C"/>
    <w:rsid w:val="00150DF8"/>
    <w:rsid w:val="00150EB1"/>
    <w:rsid w:val="00151CD4"/>
    <w:rsid w:val="00151E7E"/>
    <w:rsid w:val="00153123"/>
    <w:rsid w:val="0015315E"/>
    <w:rsid w:val="00154D79"/>
    <w:rsid w:val="001557E5"/>
    <w:rsid w:val="001571DC"/>
    <w:rsid w:val="00157E25"/>
    <w:rsid w:val="0016043F"/>
    <w:rsid w:val="00161F15"/>
    <w:rsid w:val="001624D4"/>
    <w:rsid w:val="00162948"/>
    <w:rsid w:val="00162F87"/>
    <w:rsid w:val="001646F0"/>
    <w:rsid w:val="00166FFE"/>
    <w:rsid w:val="0016721A"/>
    <w:rsid w:val="0016723A"/>
    <w:rsid w:val="00167F84"/>
    <w:rsid w:val="0017142D"/>
    <w:rsid w:val="00171BEC"/>
    <w:rsid w:val="00171EAF"/>
    <w:rsid w:val="00172480"/>
    <w:rsid w:val="00172CD6"/>
    <w:rsid w:val="0017423C"/>
    <w:rsid w:val="001752A2"/>
    <w:rsid w:val="001755CE"/>
    <w:rsid w:val="00175D83"/>
    <w:rsid w:val="00177013"/>
    <w:rsid w:val="001772AD"/>
    <w:rsid w:val="001812BD"/>
    <w:rsid w:val="001825E0"/>
    <w:rsid w:val="001830F1"/>
    <w:rsid w:val="0018362F"/>
    <w:rsid w:val="00184856"/>
    <w:rsid w:val="00184C6B"/>
    <w:rsid w:val="00185B6B"/>
    <w:rsid w:val="00185DE6"/>
    <w:rsid w:val="00186F1B"/>
    <w:rsid w:val="00187D6C"/>
    <w:rsid w:val="001903AA"/>
    <w:rsid w:val="00190880"/>
    <w:rsid w:val="0019162E"/>
    <w:rsid w:val="001919FA"/>
    <w:rsid w:val="00191CBB"/>
    <w:rsid w:val="00192960"/>
    <w:rsid w:val="001931A7"/>
    <w:rsid w:val="00193E0A"/>
    <w:rsid w:val="00194B5B"/>
    <w:rsid w:val="00195531"/>
    <w:rsid w:val="00195554"/>
    <w:rsid w:val="0019599B"/>
    <w:rsid w:val="00196D27"/>
    <w:rsid w:val="00196EC4"/>
    <w:rsid w:val="001978DE"/>
    <w:rsid w:val="00197C52"/>
    <w:rsid w:val="001A0810"/>
    <w:rsid w:val="001A1347"/>
    <w:rsid w:val="001A13A7"/>
    <w:rsid w:val="001A13D8"/>
    <w:rsid w:val="001A14E1"/>
    <w:rsid w:val="001A1C85"/>
    <w:rsid w:val="001A2C27"/>
    <w:rsid w:val="001A480B"/>
    <w:rsid w:val="001A4D03"/>
    <w:rsid w:val="001A5BAC"/>
    <w:rsid w:val="001A5E24"/>
    <w:rsid w:val="001B0774"/>
    <w:rsid w:val="001B07AA"/>
    <w:rsid w:val="001B16FF"/>
    <w:rsid w:val="001B1A2A"/>
    <w:rsid w:val="001B3417"/>
    <w:rsid w:val="001B4079"/>
    <w:rsid w:val="001B4466"/>
    <w:rsid w:val="001B4500"/>
    <w:rsid w:val="001B55C4"/>
    <w:rsid w:val="001B685F"/>
    <w:rsid w:val="001B7ACD"/>
    <w:rsid w:val="001C3A00"/>
    <w:rsid w:val="001C45F2"/>
    <w:rsid w:val="001C5C4F"/>
    <w:rsid w:val="001C61DA"/>
    <w:rsid w:val="001C67A9"/>
    <w:rsid w:val="001C6D5A"/>
    <w:rsid w:val="001C729F"/>
    <w:rsid w:val="001C78E0"/>
    <w:rsid w:val="001C7C83"/>
    <w:rsid w:val="001D0354"/>
    <w:rsid w:val="001D1536"/>
    <w:rsid w:val="001D187B"/>
    <w:rsid w:val="001D226F"/>
    <w:rsid w:val="001D29B2"/>
    <w:rsid w:val="001D3E70"/>
    <w:rsid w:val="001D46B4"/>
    <w:rsid w:val="001D4A5D"/>
    <w:rsid w:val="001D5E71"/>
    <w:rsid w:val="001E12DF"/>
    <w:rsid w:val="001E3463"/>
    <w:rsid w:val="001E393D"/>
    <w:rsid w:val="001E3C5B"/>
    <w:rsid w:val="001E4E6D"/>
    <w:rsid w:val="001E53E4"/>
    <w:rsid w:val="001E67FF"/>
    <w:rsid w:val="001E7070"/>
    <w:rsid w:val="001E7AB1"/>
    <w:rsid w:val="001F03CF"/>
    <w:rsid w:val="001F0A42"/>
    <w:rsid w:val="001F1407"/>
    <w:rsid w:val="001F180F"/>
    <w:rsid w:val="001F1CA0"/>
    <w:rsid w:val="001F2E8C"/>
    <w:rsid w:val="001F48B6"/>
    <w:rsid w:val="001F5ABB"/>
    <w:rsid w:val="001F6242"/>
    <w:rsid w:val="001F7257"/>
    <w:rsid w:val="0020035C"/>
    <w:rsid w:val="002017DD"/>
    <w:rsid w:val="002037C2"/>
    <w:rsid w:val="00203B54"/>
    <w:rsid w:val="00204277"/>
    <w:rsid w:val="00204311"/>
    <w:rsid w:val="00204BA7"/>
    <w:rsid w:val="00205165"/>
    <w:rsid w:val="00205330"/>
    <w:rsid w:val="002054A8"/>
    <w:rsid w:val="00205A76"/>
    <w:rsid w:val="00205EE4"/>
    <w:rsid w:val="00206206"/>
    <w:rsid w:val="002066F0"/>
    <w:rsid w:val="00206A34"/>
    <w:rsid w:val="00206C71"/>
    <w:rsid w:val="00207F5B"/>
    <w:rsid w:val="00210395"/>
    <w:rsid w:val="00211066"/>
    <w:rsid w:val="002119C8"/>
    <w:rsid w:val="002127AC"/>
    <w:rsid w:val="00213297"/>
    <w:rsid w:val="00213303"/>
    <w:rsid w:val="00213F61"/>
    <w:rsid w:val="0021604D"/>
    <w:rsid w:val="00216ED9"/>
    <w:rsid w:val="00217192"/>
    <w:rsid w:val="00217C7E"/>
    <w:rsid w:val="002204F3"/>
    <w:rsid w:val="0022051F"/>
    <w:rsid w:val="0022123C"/>
    <w:rsid w:val="00221CC7"/>
    <w:rsid w:val="00221D71"/>
    <w:rsid w:val="00221E1D"/>
    <w:rsid w:val="00222483"/>
    <w:rsid w:val="00222C22"/>
    <w:rsid w:val="00222FB8"/>
    <w:rsid w:val="00223528"/>
    <w:rsid w:val="00223AF7"/>
    <w:rsid w:val="0022421E"/>
    <w:rsid w:val="00224DEB"/>
    <w:rsid w:val="00225076"/>
    <w:rsid w:val="00226CCE"/>
    <w:rsid w:val="00227698"/>
    <w:rsid w:val="00227C23"/>
    <w:rsid w:val="00227C46"/>
    <w:rsid w:val="00230977"/>
    <w:rsid w:val="00231AE9"/>
    <w:rsid w:val="002322D9"/>
    <w:rsid w:val="0023360B"/>
    <w:rsid w:val="0023564A"/>
    <w:rsid w:val="00235B39"/>
    <w:rsid w:val="0023646B"/>
    <w:rsid w:val="00236749"/>
    <w:rsid w:val="002376A3"/>
    <w:rsid w:val="00237C6A"/>
    <w:rsid w:val="00240C95"/>
    <w:rsid w:val="00240D61"/>
    <w:rsid w:val="00240F3D"/>
    <w:rsid w:val="00241FC0"/>
    <w:rsid w:val="00242616"/>
    <w:rsid w:val="0024348B"/>
    <w:rsid w:val="00243A6F"/>
    <w:rsid w:val="0024428C"/>
    <w:rsid w:val="00246217"/>
    <w:rsid w:val="002467E7"/>
    <w:rsid w:val="00246A6F"/>
    <w:rsid w:val="00247B76"/>
    <w:rsid w:val="002503B0"/>
    <w:rsid w:val="0025153C"/>
    <w:rsid w:val="002527EB"/>
    <w:rsid w:val="002537EC"/>
    <w:rsid w:val="00253B65"/>
    <w:rsid w:val="00253D5F"/>
    <w:rsid w:val="002547EF"/>
    <w:rsid w:val="00255283"/>
    <w:rsid w:val="00255450"/>
    <w:rsid w:val="00257987"/>
    <w:rsid w:val="00257FF5"/>
    <w:rsid w:val="00260703"/>
    <w:rsid w:val="00260D1C"/>
    <w:rsid w:val="00260D52"/>
    <w:rsid w:val="00260FA8"/>
    <w:rsid w:val="002627EB"/>
    <w:rsid w:val="00262DA3"/>
    <w:rsid w:val="002643D1"/>
    <w:rsid w:val="00264982"/>
    <w:rsid w:val="00265311"/>
    <w:rsid w:val="00265A8C"/>
    <w:rsid w:val="0027053D"/>
    <w:rsid w:val="002726E8"/>
    <w:rsid w:val="00273871"/>
    <w:rsid w:val="00276351"/>
    <w:rsid w:val="002763C0"/>
    <w:rsid w:val="002766CE"/>
    <w:rsid w:val="00280090"/>
    <w:rsid w:val="00280FB4"/>
    <w:rsid w:val="00281234"/>
    <w:rsid w:val="0028137A"/>
    <w:rsid w:val="0028177B"/>
    <w:rsid w:val="002824A4"/>
    <w:rsid w:val="00282B2C"/>
    <w:rsid w:val="0028375C"/>
    <w:rsid w:val="0028481A"/>
    <w:rsid w:val="0028668B"/>
    <w:rsid w:val="00286ADF"/>
    <w:rsid w:val="00287DD5"/>
    <w:rsid w:val="002905F7"/>
    <w:rsid w:val="0029233A"/>
    <w:rsid w:val="00292447"/>
    <w:rsid w:val="002928B4"/>
    <w:rsid w:val="00293CCC"/>
    <w:rsid w:val="00293DC5"/>
    <w:rsid w:val="00295C65"/>
    <w:rsid w:val="00295DE0"/>
    <w:rsid w:val="00296C92"/>
    <w:rsid w:val="00297EDA"/>
    <w:rsid w:val="002A08CB"/>
    <w:rsid w:val="002A1350"/>
    <w:rsid w:val="002A2E8F"/>
    <w:rsid w:val="002A48C6"/>
    <w:rsid w:val="002A56FD"/>
    <w:rsid w:val="002A5C70"/>
    <w:rsid w:val="002A6E12"/>
    <w:rsid w:val="002A7230"/>
    <w:rsid w:val="002A77F2"/>
    <w:rsid w:val="002B10B6"/>
    <w:rsid w:val="002B11E1"/>
    <w:rsid w:val="002B1390"/>
    <w:rsid w:val="002B483D"/>
    <w:rsid w:val="002B5E54"/>
    <w:rsid w:val="002B71DB"/>
    <w:rsid w:val="002C0B8A"/>
    <w:rsid w:val="002C1665"/>
    <w:rsid w:val="002C1A2B"/>
    <w:rsid w:val="002C1D0E"/>
    <w:rsid w:val="002C26BA"/>
    <w:rsid w:val="002C3F4C"/>
    <w:rsid w:val="002C4843"/>
    <w:rsid w:val="002C48A8"/>
    <w:rsid w:val="002C5A9B"/>
    <w:rsid w:val="002C7286"/>
    <w:rsid w:val="002C796E"/>
    <w:rsid w:val="002D10E8"/>
    <w:rsid w:val="002D1280"/>
    <w:rsid w:val="002D15ED"/>
    <w:rsid w:val="002D1619"/>
    <w:rsid w:val="002D2E9E"/>
    <w:rsid w:val="002D337E"/>
    <w:rsid w:val="002D389F"/>
    <w:rsid w:val="002D4E70"/>
    <w:rsid w:val="002D6093"/>
    <w:rsid w:val="002D678A"/>
    <w:rsid w:val="002D6AB6"/>
    <w:rsid w:val="002D6CBF"/>
    <w:rsid w:val="002D79A5"/>
    <w:rsid w:val="002E02DF"/>
    <w:rsid w:val="002E0872"/>
    <w:rsid w:val="002E0A18"/>
    <w:rsid w:val="002E0BB5"/>
    <w:rsid w:val="002E0EF7"/>
    <w:rsid w:val="002E1E06"/>
    <w:rsid w:val="002E23E4"/>
    <w:rsid w:val="002E30FE"/>
    <w:rsid w:val="002E3B5C"/>
    <w:rsid w:val="002E3CB1"/>
    <w:rsid w:val="002E3D17"/>
    <w:rsid w:val="002E4346"/>
    <w:rsid w:val="002E46B3"/>
    <w:rsid w:val="002E4C2A"/>
    <w:rsid w:val="002E6E5D"/>
    <w:rsid w:val="002E7106"/>
    <w:rsid w:val="002F130A"/>
    <w:rsid w:val="002F1E56"/>
    <w:rsid w:val="002F3E58"/>
    <w:rsid w:val="002F5549"/>
    <w:rsid w:val="002F56F3"/>
    <w:rsid w:val="002F6065"/>
    <w:rsid w:val="002F6277"/>
    <w:rsid w:val="002F6972"/>
    <w:rsid w:val="002F743E"/>
    <w:rsid w:val="002F7510"/>
    <w:rsid w:val="002F7C27"/>
    <w:rsid w:val="002F7D12"/>
    <w:rsid w:val="002F7DFC"/>
    <w:rsid w:val="0030032B"/>
    <w:rsid w:val="003015FA"/>
    <w:rsid w:val="00301683"/>
    <w:rsid w:val="00301BC7"/>
    <w:rsid w:val="00301DDE"/>
    <w:rsid w:val="00302085"/>
    <w:rsid w:val="00302096"/>
    <w:rsid w:val="00302DAB"/>
    <w:rsid w:val="00302F28"/>
    <w:rsid w:val="00303AA8"/>
    <w:rsid w:val="00305C68"/>
    <w:rsid w:val="00306714"/>
    <w:rsid w:val="0030746B"/>
    <w:rsid w:val="00307CE4"/>
    <w:rsid w:val="003106B3"/>
    <w:rsid w:val="003106B8"/>
    <w:rsid w:val="00310BCC"/>
    <w:rsid w:val="0031114C"/>
    <w:rsid w:val="0031186F"/>
    <w:rsid w:val="00311D82"/>
    <w:rsid w:val="0031213E"/>
    <w:rsid w:val="003124A9"/>
    <w:rsid w:val="00312841"/>
    <w:rsid w:val="00312EC3"/>
    <w:rsid w:val="00313F04"/>
    <w:rsid w:val="00313FCA"/>
    <w:rsid w:val="003143EA"/>
    <w:rsid w:val="003160DC"/>
    <w:rsid w:val="00316F46"/>
    <w:rsid w:val="00317B42"/>
    <w:rsid w:val="0032194A"/>
    <w:rsid w:val="0032225C"/>
    <w:rsid w:val="00322E7B"/>
    <w:rsid w:val="00322ECC"/>
    <w:rsid w:val="0032394D"/>
    <w:rsid w:val="00324A6F"/>
    <w:rsid w:val="00325716"/>
    <w:rsid w:val="003262AD"/>
    <w:rsid w:val="0032677F"/>
    <w:rsid w:val="00326BA3"/>
    <w:rsid w:val="00326E04"/>
    <w:rsid w:val="00327D70"/>
    <w:rsid w:val="00327DFA"/>
    <w:rsid w:val="00331873"/>
    <w:rsid w:val="003318F7"/>
    <w:rsid w:val="00331A7F"/>
    <w:rsid w:val="0033308A"/>
    <w:rsid w:val="00333B4B"/>
    <w:rsid w:val="00333C62"/>
    <w:rsid w:val="00333D8F"/>
    <w:rsid w:val="00334A32"/>
    <w:rsid w:val="00335152"/>
    <w:rsid w:val="00336465"/>
    <w:rsid w:val="00337DDD"/>
    <w:rsid w:val="0034098C"/>
    <w:rsid w:val="00341EE4"/>
    <w:rsid w:val="00345C3D"/>
    <w:rsid w:val="0034626C"/>
    <w:rsid w:val="0034674F"/>
    <w:rsid w:val="00346B2E"/>
    <w:rsid w:val="003472A0"/>
    <w:rsid w:val="00347FDC"/>
    <w:rsid w:val="003500C6"/>
    <w:rsid w:val="00350E8A"/>
    <w:rsid w:val="00351692"/>
    <w:rsid w:val="00351AD1"/>
    <w:rsid w:val="0035252D"/>
    <w:rsid w:val="003536FF"/>
    <w:rsid w:val="003539D8"/>
    <w:rsid w:val="00353B7F"/>
    <w:rsid w:val="0035416F"/>
    <w:rsid w:val="00354D8A"/>
    <w:rsid w:val="0035524D"/>
    <w:rsid w:val="00355755"/>
    <w:rsid w:val="00356434"/>
    <w:rsid w:val="00356544"/>
    <w:rsid w:val="00357CF9"/>
    <w:rsid w:val="0036019F"/>
    <w:rsid w:val="00360DBC"/>
    <w:rsid w:val="00360DE3"/>
    <w:rsid w:val="00361913"/>
    <w:rsid w:val="003628FD"/>
    <w:rsid w:val="00363B39"/>
    <w:rsid w:val="00363FB2"/>
    <w:rsid w:val="00364261"/>
    <w:rsid w:val="003642F8"/>
    <w:rsid w:val="00364A11"/>
    <w:rsid w:val="0036536E"/>
    <w:rsid w:val="00365F95"/>
    <w:rsid w:val="003667DB"/>
    <w:rsid w:val="00366A42"/>
    <w:rsid w:val="003673A2"/>
    <w:rsid w:val="003704D8"/>
    <w:rsid w:val="0037051A"/>
    <w:rsid w:val="00370CCA"/>
    <w:rsid w:val="00371045"/>
    <w:rsid w:val="0037106F"/>
    <w:rsid w:val="00371614"/>
    <w:rsid w:val="003729CA"/>
    <w:rsid w:val="00373017"/>
    <w:rsid w:val="00374356"/>
    <w:rsid w:val="00374C72"/>
    <w:rsid w:val="003757A9"/>
    <w:rsid w:val="003757F2"/>
    <w:rsid w:val="00375F65"/>
    <w:rsid w:val="00376020"/>
    <w:rsid w:val="00376A7E"/>
    <w:rsid w:val="00376F66"/>
    <w:rsid w:val="003776E7"/>
    <w:rsid w:val="00380103"/>
    <w:rsid w:val="00380FEF"/>
    <w:rsid w:val="00381D91"/>
    <w:rsid w:val="003839CE"/>
    <w:rsid w:val="00386D13"/>
    <w:rsid w:val="00386F26"/>
    <w:rsid w:val="00387E63"/>
    <w:rsid w:val="003916AF"/>
    <w:rsid w:val="0039244C"/>
    <w:rsid w:val="003943FC"/>
    <w:rsid w:val="0039561C"/>
    <w:rsid w:val="003962DD"/>
    <w:rsid w:val="00396DBA"/>
    <w:rsid w:val="003974FC"/>
    <w:rsid w:val="003A09CC"/>
    <w:rsid w:val="003A0A22"/>
    <w:rsid w:val="003A0B8F"/>
    <w:rsid w:val="003A0B9F"/>
    <w:rsid w:val="003A2503"/>
    <w:rsid w:val="003A2E33"/>
    <w:rsid w:val="003A4042"/>
    <w:rsid w:val="003A49C6"/>
    <w:rsid w:val="003A4C7D"/>
    <w:rsid w:val="003A5438"/>
    <w:rsid w:val="003A62CF"/>
    <w:rsid w:val="003A6351"/>
    <w:rsid w:val="003A6F20"/>
    <w:rsid w:val="003A7570"/>
    <w:rsid w:val="003B0991"/>
    <w:rsid w:val="003B0F8B"/>
    <w:rsid w:val="003B13E4"/>
    <w:rsid w:val="003B2C30"/>
    <w:rsid w:val="003B2D03"/>
    <w:rsid w:val="003B3195"/>
    <w:rsid w:val="003B43C2"/>
    <w:rsid w:val="003B4A70"/>
    <w:rsid w:val="003B4BA6"/>
    <w:rsid w:val="003B53E7"/>
    <w:rsid w:val="003B5DAA"/>
    <w:rsid w:val="003B624D"/>
    <w:rsid w:val="003B6973"/>
    <w:rsid w:val="003B6D41"/>
    <w:rsid w:val="003B6ED1"/>
    <w:rsid w:val="003B6F29"/>
    <w:rsid w:val="003C0084"/>
    <w:rsid w:val="003C06B0"/>
    <w:rsid w:val="003C0D73"/>
    <w:rsid w:val="003C1A33"/>
    <w:rsid w:val="003C362B"/>
    <w:rsid w:val="003C3799"/>
    <w:rsid w:val="003C3A4D"/>
    <w:rsid w:val="003C4D68"/>
    <w:rsid w:val="003C54A8"/>
    <w:rsid w:val="003C5BD8"/>
    <w:rsid w:val="003C6792"/>
    <w:rsid w:val="003C6FFD"/>
    <w:rsid w:val="003D0B77"/>
    <w:rsid w:val="003D3082"/>
    <w:rsid w:val="003D3AD9"/>
    <w:rsid w:val="003D42E8"/>
    <w:rsid w:val="003D477A"/>
    <w:rsid w:val="003D49AA"/>
    <w:rsid w:val="003D4B8E"/>
    <w:rsid w:val="003D4E47"/>
    <w:rsid w:val="003D5789"/>
    <w:rsid w:val="003D6F28"/>
    <w:rsid w:val="003D7056"/>
    <w:rsid w:val="003E148B"/>
    <w:rsid w:val="003E2353"/>
    <w:rsid w:val="003E25D1"/>
    <w:rsid w:val="003E3053"/>
    <w:rsid w:val="003E3160"/>
    <w:rsid w:val="003E32DF"/>
    <w:rsid w:val="003E57E7"/>
    <w:rsid w:val="003E5CA5"/>
    <w:rsid w:val="003E7166"/>
    <w:rsid w:val="003E7C2A"/>
    <w:rsid w:val="003E7EB1"/>
    <w:rsid w:val="003F16AC"/>
    <w:rsid w:val="003F1F89"/>
    <w:rsid w:val="003F34E2"/>
    <w:rsid w:val="003F3818"/>
    <w:rsid w:val="003F44AD"/>
    <w:rsid w:val="003F50C3"/>
    <w:rsid w:val="003F56ED"/>
    <w:rsid w:val="003F63B2"/>
    <w:rsid w:val="003F754E"/>
    <w:rsid w:val="003F7AC9"/>
    <w:rsid w:val="004003C1"/>
    <w:rsid w:val="004003C8"/>
    <w:rsid w:val="00400B00"/>
    <w:rsid w:val="00402166"/>
    <w:rsid w:val="004044CA"/>
    <w:rsid w:val="00404AA5"/>
    <w:rsid w:val="00404FD0"/>
    <w:rsid w:val="004050F3"/>
    <w:rsid w:val="00405BD3"/>
    <w:rsid w:val="00406F19"/>
    <w:rsid w:val="00407378"/>
    <w:rsid w:val="004078F2"/>
    <w:rsid w:val="004103BB"/>
    <w:rsid w:val="0041139B"/>
    <w:rsid w:val="00411534"/>
    <w:rsid w:val="00411C84"/>
    <w:rsid w:val="00413A91"/>
    <w:rsid w:val="00413D12"/>
    <w:rsid w:val="004155B2"/>
    <w:rsid w:val="004156BC"/>
    <w:rsid w:val="0041671F"/>
    <w:rsid w:val="00417230"/>
    <w:rsid w:val="004203F3"/>
    <w:rsid w:val="004212BD"/>
    <w:rsid w:val="004212D2"/>
    <w:rsid w:val="00421A1A"/>
    <w:rsid w:val="00421F6C"/>
    <w:rsid w:val="0042469C"/>
    <w:rsid w:val="00424A40"/>
    <w:rsid w:val="00424B71"/>
    <w:rsid w:val="004255C5"/>
    <w:rsid w:val="004263DC"/>
    <w:rsid w:val="0042647A"/>
    <w:rsid w:val="00426680"/>
    <w:rsid w:val="00427492"/>
    <w:rsid w:val="00430EF5"/>
    <w:rsid w:val="00431194"/>
    <w:rsid w:val="00432780"/>
    <w:rsid w:val="004330AC"/>
    <w:rsid w:val="00433124"/>
    <w:rsid w:val="00434A22"/>
    <w:rsid w:val="004354AF"/>
    <w:rsid w:val="004357DB"/>
    <w:rsid w:val="004363D2"/>
    <w:rsid w:val="0043644E"/>
    <w:rsid w:val="00436861"/>
    <w:rsid w:val="00436A3C"/>
    <w:rsid w:val="00440246"/>
    <w:rsid w:val="0044026C"/>
    <w:rsid w:val="0044106D"/>
    <w:rsid w:val="00443298"/>
    <w:rsid w:val="00444532"/>
    <w:rsid w:val="00444CC2"/>
    <w:rsid w:val="004451BB"/>
    <w:rsid w:val="0044541E"/>
    <w:rsid w:val="00445CE7"/>
    <w:rsid w:val="00446AAB"/>
    <w:rsid w:val="004472F2"/>
    <w:rsid w:val="004515B9"/>
    <w:rsid w:val="004517FF"/>
    <w:rsid w:val="00451887"/>
    <w:rsid w:val="00451D4C"/>
    <w:rsid w:val="00452E9E"/>
    <w:rsid w:val="00453C65"/>
    <w:rsid w:val="0045431F"/>
    <w:rsid w:val="0045780E"/>
    <w:rsid w:val="0046079F"/>
    <w:rsid w:val="00460B25"/>
    <w:rsid w:val="0046118F"/>
    <w:rsid w:val="004616B7"/>
    <w:rsid w:val="00462523"/>
    <w:rsid w:val="0046361B"/>
    <w:rsid w:val="004639A8"/>
    <w:rsid w:val="00464274"/>
    <w:rsid w:val="00464A0A"/>
    <w:rsid w:val="00464AF9"/>
    <w:rsid w:val="004659E8"/>
    <w:rsid w:val="0046702C"/>
    <w:rsid w:val="004706A7"/>
    <w:rsid w:val="00471609"/>
    <w:rsid w:val="00471715"/>
    <w:rsid w:val="0047244F"/>
    <w:rsid w:val="004733B5"/>
    <w:rsid w:val="00473A62"/>
    <w:rsid w:val="00473E2C"/>
    <w:rsid w:val="004748E9"/>
    <w:rsid w:val="00475288"/>
    <w:rsid w:val="00476207"/>
    <w:rsid w:val="0047724B"/>
    <w:rsid w:val="00477A0B"/>
    <w:rsid w:val="00477A37"/>
    <w:rsid w:val="00477D2A"/>
    <w:rsid w:val="00477F06"/>
    <w:rsid w:val="00477F70"/>
    <w:rsid w:val="004801D1"/>
    <w:rsid w:val="004802FF"/>
    <w:rsid w:val="00480970"/>
    <w:rsid w:val="00480C0B"/>
    <w:rsid w:val="00481C3D"/>
    <w:rsid w:val="00482027"/>
    <w:rsid w:val="004824F9"/>
    <w:rsid w:val="00482580"/>
    <w:rsid w:val="00482C19"/>
    <w:rsid w:val="00482CB7"/>
    <w:rsid w:val="00483834"/>
    <w:rsid w:val="00484264"/>
    <w:rsid w:val="0048532A"/>
    <w:rsid w:val="004856B8"/>
    <w:rsid w:val="0048592F"/>
    <w:rsid w:val="00486221"/>
    <w:rsid w:val="0048641E"/>
    <w:rsid w:val="00486B0E"/>
    <w:rsid w:val="00486C2D"/>
    <w:rsid w:val="0048729B"/>
    <w:rsid w:val="00487CDB"/>
    <w:rsid w:val="00491014"/>
    <w:rsid w:val="00491404"/>
    <w:rsid w:val="00491958"/>
    <w:rsid w:val="004919CD"/>
    <w:rsid w:val="00491EA1"/>
    <w:rsid w:val="00493176"/>
    <w:rsid w:val="00493581"/>
    <w:rsid w:val="0049418B"/>
    <w:rsid w:val="00495D8A"/>
    <w:rsid w:val="00495DAA"/>
    <w:rsid w:val="004A1A49"/>
    <w:rsid w:val="004A2255"/>
    <w:rsid w:val="004A29C5"/>
    <w:rsid w:val="004A2ACA"/>
    <w:rsid w:val="004A2B3D"/>
    <w:rsid w:val="004A3137"/>
    <w:rsid w:val="004A3BA8"/>
    <w:rsid w:val="004A3ED9"/>
    <w:rsid w:val="004A49F9"/>
    <w:rsid w:val="004A4DAE"/>
    <w:rsid w:val="004A653E"/>
    <w:rsid w:val="004A7208"/>
    <w:rsid w:val="004B0E4D"/>
    <w:rsid w:val="004B10F5"/>
    <w:rsid w:val="004B120C"/>
    <w:rsid w:val="004B123A"/>
    <w:rsid w:val="004B126D"/>
    <w:rsid w:val="004B2B49"/>
    <w:rsid w:val="004B2D33"/>
    <w:rsid w:val="004B349D"/>
    <w:rsid w:val="004B387C"/>
    <w:rsid w:val="004B3C0A"/>
    <w:rsid w:val="004B428F"/>
    <w:rsid w:val="004B4A3D"/>
    <w:rsid w:val="004B5171"/>
    <w:rsid w:val="004B5B70"/>
    <w:rsid w:val="004B7D56"/>
    <w:rsid w:val="004C0D85"/>
    <w:rsid w:val="004C19D7"/>
    <w:rsid w:val="004C4EDD"/>
    <w:rsid w:val="004C50F3"/>
    <w:rsid w:val="004C5A89"/>
    <w:rsid w:val="004C6149"/>
    <w:rsid w:val="004C619D"/>
    <w:rsid w:val="004C61CF"/>
    <w:rsid w:val="004C65DE"/>
    <w:rsid w:val="004C6D15"/>
    <w:rsid w:val="004C6D93"/>
    <w:rsid w:val="004C7298"/>
    <w:rsid w:val="004C79EA"/>
    <w:rsid w:val="004C7DC5"/>
    <w:rsid w:val="004D0F08"/>
    <w:rsid w:val="004D141B"/>
    <w:rsid w:val="004D2808"/>
    <w:rsid w:val="004D34D4"/>
    <w:rsid w:val="004D546B"/>
    <w:rsid w:val="004D5895"/>
    <w:rsid w:val="004D6183"/>
    <w:rsid w:val="004D68E3"/>
    <w:rsid w:val="004D79A9"/>
    <w:rsid w:val="004E090E"/>
    <w:rsid w:val="004E165A"/>
    <w:rsid w:val="004E2B2A"/>
    <w:rsid w:val="004E2F1E"/>
    <w:rsid w:val="004E30ED"/>
    <w:rsid w:val="004E3382"/>
    <w:rsid w:val="004E3BC2"/>
    <w:rsid w:val="004E4BDF"/>
    <w:rsid w:val="004E6460"/>
    <w:rsid w:val="004E7776"/>
    <w:rsid w:val="004F00A0"/>
    <w:rsid w:val="004F0A70"/>
    <w:rsid w:val="004F2311"/>
    <w:rsid w:val="004F3328"/>
    <w:rsid w:val="004F575E"/>
    <w:rsid w:val="004F5978"/>
    <w:rsid w:val="005005E6"/>
    <w:rsid w:val="0050216D"/>
    <w:rsid w:val="00502281"/>
    <w:rsid w:val="00503037"/>
    <w:rsid w:val="00503065"/>
    <w:rsid w:val="00503D55"/>
    <w:rsid w:val="00504115"/>
    <w:rsid w:val="00504134"/>
    <w:rsid w:val="00505437"/>
    <w:rsid w:val="00505D6C"/>
    <w:rsid w:val="00506291"/>
    <w:rsid w:val="00506731"/>
    <w:rsid w:val="0050747B"/>
    <w:rsid w:val="00507690"/>
    <w:rsid w:val="00510B7E"/>
    <w:rsid w:val="00510CF6"/>
    <w:rsid w:val="005115A7"/>
    <w:rsid w:val="00511F40"/>
    <w:rsid w:val="005123B8"/>
    <w:rsid w:val="00512942"/>
    <w:rsid w:val="00512CBA"/>
    <w:rsid w:val="00512D62"/>
    <w:rsid w:val="00512F12"/>
    <w:rsid w:val="00514837"/>
    <w:rsid w:val="005161FF"/>
    <w:rsid w:val="005166A2"/>
    <w:rsid w:val="00516847"/>
    <w:rsid w:val="00516EF8"/>
    <w:rsid w:val="005175C0"/>
    <w:rsid w:val="00517712"/>
    <w:rsid w:val="00517B0B"/>
    <w:rsid w:val="00517D29"/>
    <w:rsid w:val="00520513"/>
    <w:rsid w:val="005219A7"/>
    <w:rsid w:val="00524826"/>
    <w:rsid w:val="00525296"/>
    <w:rsid w:val="0052554F"/>
    <w:rsid w:val="00526CC6"/>
    <w:rsid w:val="00527EA8"/>
    <w:rsid w:val="005316C5"/>
    <w:rsid w:val="005317E5"/>
    <w:rsid w:val="005318EE"/>
    <w:rsid w:val="00531C6B"/>
    <w:rsid w:val="00532E8D"/>
    <w:rsid w:val="005338F0"/>
    <w:rsid w:val="00535C06"/>
    <w:rsid w:val="00535F15"/>
    <w:rsid w:val="00536523"/>
    <w:rsid w:val="00537D43"/>
    <w:rsid w:val="005403F7"/>
    <w:rsid w:val="0054110E"/>
    <w:rsid w:val="00541D27"/>
    <w:rsid w:val="00545331"/>
    <w:rsid w:val="00546563"/>
    <w:rsid w:val="00547016"/>
    <w:rsid w:val="005470EC"/>
    <w:rsid w:val="00547886"/>
    <w:rsid w:val="00547C71"/>
    <w:rsid w:val="00547E78"/>
    <w:rsid w:val="0055114B"/>
    <w:rsid w:val="005516A7"/>
    <w:rsid w:val="00551F45"/>
    <w:rsid w:val="005525A2"/>
    <w:rsid w:val="0055435D"/>
    <w:rsid w:val="005547A1"/>
    <w:rsid w:val="00554E25"/>
    <w:rsid w:val="005561F3"/>
    <w:rsid w:val="00556218"/>
    <w:rsid w:val="00561536"/>
    <w:rsid w:val="0056170E"/>
    <w:rsid w:val="0056320A"/>
    <w:rsid w:val="005632A2"/>
    <w:rsid w:val="00564B3F"/>
    <w:rsid w:val="00565DB1"/>
    <w:rsid w:val="00565F32"/>
    <w:rsid w:val="0056651F"/>
    <w:rsid w:val="005709C0"/>
    <w:rsid w:val="00570E35"/>
    <w:rsid w:val="00571FB5"/>
    <w:rsid w:val="00572C75"/>
    <w:rsid w:val="0057347F"/>
    <w:rsid w:val="00573934"/>
    <w:rsid w:val="00574064"/>
    <w:rsid w:val="00574DBC"/>
    <w:rsid w:val="00575244"/>
    <w:rsid w:val="005777C7"/>
    <w:rsid w:val="005802DE"/>
    <w:rsid w:val="0058042B"/>
    <w:rsid w:val="005806CB"/>
    <w:rsid w:val="0058081A"/>
    <w:rsid w:val="00581263"/>
    <w:rsid w:val="00581AE8"/>
    <w:rsid w:val="00581DAD"/>
    <w:rsid w:val="00581EFC"/>
    <w:rsid w:val="005824FF"/>
    <w:rsid w:val="005836C5"/>
    <w:rsid w:val="00584C08"/>
    <w:rsid w:val="0058576F"/>
    <w:rsid w:val="00585EF6"/>
    <w:rsid w:val="0058667C"/>
    <w:rsid w:val="00587153"/>
    <w:rsid w:val="005908AC"/>
    <w:rsid w:val="005909E2"/>
    <w:rsid w:val="00590B93"/>
    <w:rsid w:val="00591380"/>
    <w:rsid w:val="00591CD9"/>
    <w:rsid w:val="00592D40"/>
    <w:rsid w:val="005930D4"/>
    <w:rsid w:val="00594CED"/>
    <w:rsid w:val="0059526B"/>
    <w:rsid w:val="00596F23"/>
    <w:rsid w:val="00597129"/>
    <w:rsid w:val="00597324"/>
    <w:rsid w:val="0059790A"/>
    <w:rsid w:val="005A232F"/>
    <w:rsid w:val="005A2606"/>
    <w:rsid w:val="005A3841"/>
    <w:rsid w:val="005A5BFD"/>
    <w:rsid w:val="005A633C"/>
    <w:rsid w:val="005A742A"/>
    <w:rsid w:val="005B0440"/>
    <w:rsid w:val="005B0B45"/>
    <w:rsid w:val="005B1165"/>
    <w:rsid w:val="005B1400"/>
    <w:rsid w:val="005B176B"/>
    <w:rsid w:val="005B28FB"/>
    <w:rsid w:val="005B2F03"/>
    <w:rsid w:val="005B41CD"/>
    <w:rsid w:val="005B4F4B"/>
    <w:rsid w:val="005B54D0"/>
    <w:rsid w:val="005B5CE7"/>
    <w:rsid w:val="005B6D25"/>
    <w:rsid w:val="005B7145"/>
    <w:rsid w:val="005B7AF3"/>
    <w:rsid w:val="005B7DF2"/>
    <w:rsid w:val="005C125A"/>
    <w:rsid w:val="005C1292"/>
    <w:rsid w:val="005C1333"/>
    <w:rsid w:val="005C1B7F"/>
    <w:rsid w:val="005C2190"/>
    <w:rsid w:val="005C2D7D"/>
    <w:rsid w:val="005C32AB"/>
    <w:rsid w:val="005C3CA9"/>
    <w:rsid w:val="005C427C"/>
    <w:rsid w:val="005C53E2"/>
    <w:rsid w:val="005C5869"/>
    <w:rsid w:val="005C5DB3"/>
    <w:rsid w:val="005C5FCD"/>
    <w:rsid w:val="005C5FD4"/>
    <w:rsid w:val="005C680B"/>
    <w:rsid w:val="005C7716"/>
    <w:rsid w:val="005D0C78"/>
    <w:rsid w:val="005D15C6"/>
    <w:rsid w:val="005D2380"/>
    <w:rsid w:val="005D256B"/>
    <w:rsid w:val="005D3BDF"/>
    <w:rsid w:val="005D5A67"/>
    <w:rsid w:val="005D6085"/>
    <w:rsid w:val="005D683E"/>
    <w:rsid w:val="005D68EB"/>
    <w:rsid w:val="005D73D6"/>
    <w:rsid w:val="005D788C"/>
    <w:rsid w:val="005D7FF2"/>
    <w:rsid w:val="005E078C"/>
    <w:rsid w:val="005E08CE"/>
    <w:rsid w:val="005E0949"/>
    <w:rsid w:val="005E1342"/>
    <w:rsid w:val="005E1627"/>
    <w:rsid w:val="005E2153"/>
    <w:rsid w:val="005E3E03"/>
    <w:rsid w:val="005E41C6"/>
    <w:rsid w:val="005E4709"/>
    <w:rsid w:val="005E4F82"/>
    <w:rsid w:val="005E6651"/>
    <w:rsid w:val="005E697D"/>
    <w:rsid w:val="005E6EE0"/>
    <w:rsid w:val="005E7545"/>
    <w:rsid w:val="005E7CCE"/>
    <w:rsid w:val="005F0CDA"/>
    <w:rsid w:val="005F26CB"/>
    <w:rsid w:val="005F301F"/>
    <w:rsid w:val="005F3334"/>
    <w:rsid w:val="005F3E50"/>
    <w:rsid w:val="005F3EB3"/>
    <w:rsid w:val="005F45BB"/>
    <w:rsid w:val="005F4D2D"/>
    <w:rsid w:val="005F53C1"/>
    <w:rsid w:val="005F5863"/>
    <w:rsid w:val="005F5989"/>
    <w:rsid w:val="005F6433"/>
    <w:rsid w:val="006010B8"/>
    <w:rsid w:val="006022D7"/>
    <w:rsid w:val="00603259"/>
    <w:rsid w:val="00604CDC"/>
    <w:rsid w:val="00605E19"/>
    <w:rsid w:val="00606019"/>
    <w:rsid w:val="00606067"/>
    <w:rsid w:val="006066C0"/>
    <w:rsid w:val="00607E40"/>
    <w:rsid w:val="006109D6"/>
    <w:rsid w:val="00611AE1"/>
    <w:rsid w:val="00612249"/>
    <w:rsid w:val="0061382D"/>
    <w:rsid w:val="00614371"/>
    <w:rsid w:val="00614D68"/>
    <w:rsid w:val="0061636A"/>
    <w:rsid w:val="006178B8"/>
    <w:rsid w:val="006178EA"/>
    <w:rsid w:val="006208FC"/>
    <w:rsid w:val="00620909"/>
    <w:rsid w:val="00620DF9"/>
    <w:rsid w:val="006219E0"/>
    <w:rsid w:val="00621B79"/>
    <w:rsid w:val="006226BF"/>
    <w:rsid w:val="0062303A"/>
    <w:rsid w:val="006230FB"/>
    <w:rsid w:val="00623F64"/>
    <w:rsid w:val="00624D54"/>
    <w:rsid w:val="006254D1"/>
    <w:rsid w:val="00625868"/>
    <w:rsid w:val="00626858"/>
    <w:rsid w:val="006268F2"/>
    <w:rsid w:val="00630F91"/>
    <w:rsid w:val="006311B0"/>
    <w:rsid w:val="00631507"/>
    <w:rsid w:val="0063184A"/>
    <w:rsid w:val="00631B13"/>
    <w:rsid w:val="006329A4"/>
    <w:rsid w:val="006336DE"/>
    <w:rsid w:val="00634093"/>
    <w:rsid w:val="00634531"/>
    <w:rsid w:val="00634AE2"/>
    <w:rsid w:val="00634BFF"/>
    <w:rsid w:val="0063556C"/>
    <w:rsid w:val="00635699"/>
    <w:rsid w:val="00635A54"/>
    <w:rsid w:val="006360BC"/>
    <w:rsid w:val="00636329"/>
    <w:rsid w:val="00636958"/>
    <w:rsid w:val="00636BAC"/>
    <w:rsid w:val="00637165"/>
    <w:rsid w:val="00637310"/>
    <w:rsid w:val="00637BFB"/>
    <w:rsid w:val="006400E8"/>
    <w:rsid w:val="00640C24"/>
    <w:rsid w:val="00641740"/>
    <w:rsid w:val="00643F44"/>
    <w:rsid w:val="00643FE3"/>
    <w:rsid w:val="006449D8"/>
    <w:rsid w:val="00644A70"/>
    <w:rsid w:val="00644D0C"/>
    <w:rsid w:val="00645887"/>
    <w:rsid w:val="00645E37"/>
    <w:rsid w:val="0064608E"/>
    <w:rsid w:val="00646729"/>
    <w:rsid w:val="00646CD4"/>
    <w:rsid w:val="00647578"/>
    <w:rsid w:val="00647F21"/>
    <w:rsid w:val="00647F72"/>
    <w:rsid w:val="0065016E"/>
    <w:rsid w:val="00650861"/>
    <w:rsid w:val="00650A47"/>
    <w:rsid w:val="00650FD7"/>
    <w:rsid w:val="00651028"/>
    <w:rsid w:val="00651A07"/>
    <w:rsid w:val="00653EBC"/>
    <w:rsid w:val="00657532"/>
    <w:rsid w:val="00657D61"/>
    <w:rsid w:val="006609E8"/>
    <w:rsid w:val="00661DE3"/>
    <w:rsid w:val="00661E90"/>
    <w:rsid w:val="006625BA"/>
    <w:rsid w:val="0066310D"/>
    <w:rsid w:val="0066519D"/>
    <w:rsid w:val="00666643"/>
    <w:rsid w:val="00667998"/>
    <w:rsid w:val="0067002E"/>
    <w:rsid w:val="006713E5"/>
    <w:rsid w:val="0067152F"/>
    <w:rsid w:val="00671AEF"/>
    <w:rsid w:val="006727D4"/>
    <w:rsid w:val="006729E9"/>
    <w:rsid w:val="006733E6"/>
    <w:rsid w:val="00673715"/>
    <w:rsid w:val="00673802"/>
    <w:rsid w:val="0067542C"/>
    <w:rsid w:val="00675D74"/>
    <w:rsid w:val="00675EE9"/>
    <w:rsid w:val="00676390"/>
    <w:rsid w:val="00676F2B"/>
    <w:rsid w:val="00677602"/>
    <w:rsid w:val="0067765F"/>
    <w:rsid w:val="00677840"/>
    <w:rsid w:val="00677A1A"/>
    <w:rsid w:val="006800FF"/>
    <w:rsid w:val="0068025B"/>
    <w:rsid w:val="006803A1"/>
    <w:rsid w:val="0068110D"/>
    <w:rsid w:val="006811C8"/>
    <w:rsid w:val="00681262"/>
    <w:rsid w:val="0068160D"/>
    <w:rsid w:val="00681F33"/>
    <w:rsid w:val="00682201"/>
    <w:rsid w:val="00682686"/>
    <w:rsid w:val="00682995"/>
    <w:rsid w:val="00683E3B"/>
    <w:rsid w:val="006841E6"/>
    <w:rsid w:val="0068438D"/>
    <w:rsid w:val="006862FF"/>
    <w:rsid w:val="00687ED6"/>
    <w:rsid w:val="00687F20"/>
    <w:rsid w:val="00690982"/>
    <w:rsid w:val="00690BAB"/>
    <w:rsid w:val="00691B30"/>
    <w:rsid w:val="006921AB"/>
    <w:rsid w:val="006929A0"/>
    <w:rsid w:val="00692A28"/>
    <w:rsid w:val="00694ED5"/>
    <w:rsid w:val="0069568A"/>
    <w:rsid w:val="006956BB"/>
    <w:rsid w:val="006974FF"/>
    <w:rsid w:val="00697A83"/>
    <w:rsid w:val="00697FAD"/>
    <w:rsid w:val="006A1439"/>
    <w:rsid w:val="006A1587"/>
    <w:rsid w:val="006A1FDC"/>
    <w:rsid w:val="006A20EA"/>
    <w:rsid w:val="006A21C9"/>
    <w:rsid w:val="006A32B9"/>
    <w:rsid w:val="006A423D"/>
    <w:rsid w:val="006A6B9F"/>
    <w:rsid w:val="006A77FE"/>
    <w:rsid w:val="006A7B13"/>
    <w:rsid w:val="006A7EA6"/>
    <w:rsid w:val="006B093C"/>
    <w:rsid w:val="006B197F"/>
    <w:rsid w:val="006B260F"/>
    <w:rsid w:val="006B36C5"/>
    <w:rsid w:val="006B45F4"/>
    <w:rsid w:val="006B5FB4"/>
    <w:rsid w:val="006B60D4"/>
    <w:rsid w:val="006B63D7"/>
    <w:rsid w:val="006B6D51"/>
    <w:rsid w:val="006B6DF8"/>
    <w:rsid w:val="006B6EE7"/>
    <w:rsid w:val="006B763A"/>
    <w:rsid w:val="006B7F1D"/>
    <w:rsid w:val="006C077D"/>
    <w:rsid w:val="006C0A6F"/>
    <w:rsid w:val="006C0AAB"/>
    <w:rsid w:val="006C162C"/>
    <w:rsid w:val="006C1CE0"/>
    <w:rsid w:val="006C2321"/>
    <w:rsid w:val="006C2CCD"/>
    <w:rsid w:val="006C3076"/>
    <w:rsid w:val="006C51AF"/>
    <w:rsid w:val="006C5335"/>
    <w:rsid w:val="006C553C"/>
    <w:rsid w:val="006C5BFE"/>
    <w:rsid w:val="006C5CAF"/>
    <w:rsid w:val="006C630C"/>
    <w:rsid w:val="006C645D"/>
    <w:rsid w:val="006C68C5"/>
    <w:rsid w:val="006C6BF7"/>
    <w:rsid w:val="006C6E21"/>
    <w:rsid w:val="006C788C"/>
    <w:rsid w:val="006C7C68"/>
    <w:rsid w:val="006D0B48"/>
    <w:rsid w:val="006D1174"/>
    <w:rsid w:val="006D1970"/>
    <w:rsid w:val="006D1A6F"/>
    <w:rsid w:val="006D2D5C"/>
    <w:rsid w:val="006D355F"/>
    <w:rsid w:val="006D4F14"/>
    <w:rsid w:val="006D6935"/>
    <w:rsid w:val="006D6B6D"/>
    <w:rsid w:val="006D7194"/>
    <w:rsid w:val="006D78FF"/>
    <w:rsid w:val="006E0AC9"/>
    <w:rsid w:val="006E1007"/>
    <w:rsid w:val="006E2357"/>
    <w:rsid w:val="006E2381"/>
    <w:rsid w:val="006E3012"/>
    <w:rsid w:val="006E3063"/>
    <w:rsid w:val="006E5069"/>
    <w:rsid w:val="006E5F76"/>
    <w:rsid w:val="006E6E44"/>
    <w:rsid w:val="006F0C82"/>
    <w:rsid w:val="006F1B0B"/>
    <w:rsid w:val="006F230F"/>
    <w:rsid w:val="006F2736"/>
    <w:rsid w:val="006F4653"/>
    <w:rsid w:val="006F6471"/>
    <w:rsid w:val="006F662F"/>
    <w:rsid w:val="006F6E06"/>
    <w:rsid w:val="0070086A"/>
    <w:rsid w:val="00701E86"/>
    <w:rsid w:val="00703362"/>
    <w:rsid w:val="00703AC9"/>
    <w:rsid w:val="007041EE"/>
    <w:rsid w:val="007044D2"/>
    <w:rsid w:val="00704E57"/>
    <w:rsid w:val="00704FF5"/>
    <w:rsid w:val="00706097"/>
    <w:rsid w:val="00706444"/>
    <w:rsid w:val="00706E62"/>
    <w:rsid w:val="0070715A"/>
    <w:rsid w:val="00707726"/>
    <w:rsid w:val="00707E85"/>
    <w:rsid w:val="007104F8"/>
    <w:rsid w:val="00712B7C"/>
    <w:rsid w:val="0071478A"/>
    <w:rsid w:val="00715093"/>
    <w:rsid w:val="00715BA1"/>
    <w:rsid w:val="00715E07"/>
    <w:rsid w:val="00716197"/>
    <w:rsid w:val="00716487"/>
    <w:rsid w:val="00720582"/>
    <w:rsid w:val="00721101"/>
    <w:rsid w:val="0072165F"/>
    <w:rsid w:val="007217B7"/>
    <w:rsid w:val="007222F0"/>
    <w:rsid w:val="00722AD4"/>
    <w:rsid w:val="00724D0A"/>
    <w:rsid w:val="00725D6A"/>
    <w:rsid w:val="00726E1A"/>
    <w:rsid w:val="007272D6"/>
    <w:rsid w:val="00730771"/>
    <w:rsid w:val="00730F37"/>
    <w:rsid w:val="00731039"/>
    <w:rsid w:val="00731A8D"/>
    <w:rsid w:val="00733353"/>
    <w:rsid w:val="00733A16"/>
    <w:rsid w:val="00733B13"/>
    <w:rsid w:val="007348DD"/>
    <w:rsid w:val="00735CA3"/>
    <w:rsid w:val="00740DEB"/>
    <w:rsid w:val="00741216"/>
    <w:rsid w:val="00741BDA"/>
    <w:rsid w:val="007420BB"/>
    <w:rsid w:val="00742913"/>
    <w:rsid w:val="00742977"/>
    <w:rsid w:val="00742A38"/>
    <w:rsid w:val="0074339E"/>
    <w:rsid w:val="0074374B"/>
    <w:rsid w:val="00743964"/>
    <w:rsid w:val="00745B65"/>
    <w:rsid w:val="007464AF"/>
    <w:rsid w:val="007468DA"/>
    <w:rsid w:val="00750B51"/>
    <w:rsid w:val="00750DE8"/>
    <w:rsid w:val="007521B4"/>
    <w:rsid w:val="00753307"/>
    <w:rsid w:val="007551FF"/>
    <w:rsid w:val="0075538F"/>
    <w:rsid w:val="00755C35"/>
    <w:rsid w:val="00755C8E"/>
    <w:rsid w:val="00755DFD"/>
    <w:rsid w:val="00755EB7"/>
    <w:rsid w:val="0075656E"/>
    <w:rsid w:val="00756877"/>
    <w:rsid w:val="00756D13"/>
    <w:rsid w:val="00757243"/>
    <w:rsid w:val="00757FEB"/>
    <w:rsid w:val="007622F0"/>
    <w:rsid w:val="00762DF6"/>
    <w:rsid w:val="00763A76"/>
    <w:rsid w:val="00763C90"/>
    <w:rsid w:val="00765569"/>
    <w:rsid w:val="00767919"/>
    <w:rsid w:val="00770215"/>
    <w:rsid w:val="00770391"/>
    <w:rsid w:val="0077052D"/>
    <w:rsid w:val="00770D43"/>
    <w:rsid w:val="00771F0A"/>
    <w:rsid w:val="0077258E"/>
    <w:rsid w:val="00772DC9"/>
    <w:rsid w:val="00772E02"/>
    <w:rsid w:val="007730AE"/>
    <w:rsid w:val="007748D1"/>
    <w:rsid w:val="007758B3"/>
    <w:rsid w:val="007762CE"/>
    <w:rsid w:val="00776C7F"/>
    <w:rsid w:val="00776D5E"/>
    <w:rsid w:val="0077727C"/>
    <w:rsid w:val="0077762F"/>
    <w:rsid w:val="00780B61"/>
    <w:rsid w:val="007814A1"/>
    <w:rsid w:val="007814C6"/>
    <w:rsid w:val="00781BC3"/>
    <w:rsid w:val="0078207D"/>
    <w:rsid w:val="007822FE"/>
    <w:rsid w:val="0078231E"/>
    <w:rsid w:val="00782B6E"/>
    <w:rsid w:val="00782EB0"/>
    <w:rsid w:val="007835D8"/>
    <w:rsid w:val="007839C2"/>
    <w:rsid w:val="00783A08"/>
    <w:rsid w:val="0078469E"/>
    <w:rsid w:val="00784D82"/>
    <w:rsid w:val="00785329"/>
    <w:rsid w:val="0078768B"/>
    <w:rsid w:val="00787740"/>
    <w:rsid w:val="00787F3A"/>
    <w:rsid w:val="00790982"/>
    <w:rsid w:val="00791DE1"/>
    <w:rsid w:val="007921C9"/>
    <w:rsid w:val="0079469E"/>
    <w:rsid w:val="00796637"/>
    <w:rsid w:val="007969A9"/>
    <w:rsid w:val="00797AB5"/>
    <w:rsid w:val="007A06A5"/>
    <w:rsid w:val="007A07CD"/>
    <w:rsid w:val="007A0C09"/>
    <w:rsid w:val="007A12FF"/>
    <w:rsid w:val="007A1804"/>
    <w:rsid w:val="007A1874"/>
    <w:rsid w:val="007A1CA1"/>
    <w:rsid w:val="007A1E1A"/>
    <w:rsid w:val="007A2174"/>
    <w:rsid w:val="007A25B9"/>
    <w:rsid w:val="007A6FA2"/>
    <w:rsid w:val="007A757A"/>
    <w:rsid w:val="007A7F60"/>
    <w:rsid w:val="007B0E03"/>
    <w:rsid w:val="007B1541"/>
    <w:rsid w:val="007B410B"/>
    <w:rsid w:val="007B41B0"/>
    <w:rsid w:val="007B7B74"/>
    <w:rsid w:val="007C07D3"/>
    <w:rsid w:val="007C2260"/>
    <w:rsid w:val="007C67B6"/>
    <w:rsid w:val="007C6A65"/>
    <w:rsid w:val="007C77FE"/>
    <w:rsid w:val="007D05D5"/>
    <w:rsid w:val="007D1427"/>
    <w:rsid w:val="007D26B9"/>
    <w:rsid w:val="007D391E"/>
    <w:rsid w:val="007D4305"/>
    <w:rsid w:val="007D4912"/>
    <w:rsid w:val="007D594B"/>
    <w:rsid w:val="007D5F1D"/>
    <w:rsid w:val="007D6882"/>
    <w:rsid w:val="007D7019"/>
    <w:rsid w:val="007D7144"/>
    <w:rsid w:val="007D7BD0"/>
    <w:rsid w:val="007E0537"/>
    <w:rsid w:val="007E21EC"/>
    <w:rsid w:val="007E3267"/>
    <w:rsid w:val="007E3960"/>
    <w:rsid w:val="007E3FE6"/>
    <w:rsid w:val="007E4913"/>
    <w:rsid w:val="007E4CFA"/>
    <w:rsid w:val="007E4F9B"/>
    <w:rsid w:val="007E57F1"/>
    <w:rsid w:val="007E6C09"/>
    <w:rsid w:val="007E76F4"/>
    <w:rsid w:val="007F0050"/>
    <w:rsid w:val="007F06E7"/>
    <w:rsid w:val="007F1208"/>
    <w:rsid w:val="007F1290"/>
    <w:rsid w:val="007F1B92"/>
    <w:rsid w:val="007F334C"/>
    <w:rsid w:val="007F380F"/>
    <w:rsid w:val="007F4ED1"/>
    <w:rsid w:val="007F5370"/>
    <w:rsid w:val="007F53B0"/>
    <w:rsid w:val="007F7C10"/>
    <w:rsid w:val="008009C7"/>
    <w:rsid w:val="0080192B"/>
    <w:rsid w:val="00802DB7"/>
    <w:rsid w:val="00803517"/>
    <w:rsid w:val="00803EA8"/>
    <w:rsid w:val="00804135"/>
    <w:rsid w:val="008045E6"/>
    <w:rsid w:val="00806D1D"/>
    <w:rsid w:val="008106B6"/>
    <w:rsid w:val="00810B78"/>
    <w:rsid w:val="00810ED2"/>
    <w:rsid w:val="00811075"/>
    <w:rsid w:val="00813B78"/>
    <w:rsid w:val="008144C6"/>
    <w:rsid w:val="008154A2"/>
    <w:rsid w:val="00815F4E"/>
    <w:rsid w:val="00817039"/>
    <w:rsid w:val="00817046"/>
    <w:rsid w:val="00817A85"/>
    <w:rsid w:val="00817B7C"/>
    <w:rsid w:val="00817DB3"/>
    <w:rsid w:val="00820D78"/>
    <w:rsid w:val="00820EB6"/>
    <w:rsid w:val="00823556"/>
    <w:rsid w:val="00823B7D"/>
    <w:rsid w:val="00825005"/>
    <w:rsid w:val="0082600A"/>
    <w:rsid w:val="008261E1"/>
    <w:rsid w:val="00826CE4"/>
    <w:rsid w:val="00830CD0"/>
    <w:rsid w:val="00830E40"/>
    <w:rsid w:val="0083126F"/>
    <w:rsid w:val="00831527"/>
    <w:rsid w:val="008316CD"/>
    <w:rsid w:val="0083200D"/>
    <w:rsid w:val="008326DE"/>
    <w:rsid w:val="008328DE"/>
    <w:rsid w:val="00832A20"/>
    <w:rsid w:val="00833E17"/>
    <w:rsid w:val="00834033"/>
    <w:rsid w:val="0083467D"/>
    <w:rsid w:val="008347F7"/>
    <w:rsid w:val="00835769"/>
    <w:rsid w:val="008412BE"/>
    <w:rsid w:val="0084159E"/>
    <w:rsid w:val="00841E0B"/>
    <w:rsid w:val="0084333D"/>
    <w:rsid w:val="008449D7"/>
    <w:rsid w:val="00845A9A"/>
    <w:rsid w:val="00846CCB"/>
    <w:rsid w:val="008470B6"/>
    <w:rsid w:val="0084773C"/>
    <w:rsid w:val="00847B49"/>
    <w:rsid w:val="008509EE"/>
    <w:rsid w:val="00851195"/>
    <w:rsid w:val="0085164E"/>
    <w:rsid w:val="008521B3"/>
    <w:rsid w:val="00855F6D"/>
    <w:rsid w:val="008573EF"/>
    <w:rsid w:val="00857853"/>
    <w:rsid w:val="008578D1"/>
    <w:rsid w:val="0086028B"/>
    <w:rsid w:val="00861EA3"/>
    <w:rsid w:val="008623BA"/>
    <w:rsid w:val="00862523"/>
    <w:rsid w:val="0086258D"/>
    <w:rsid w:val="00862595"/>
    <w:rsid w:val="00862A4C"/>
    <w:rsid w:val="00864A5F"/>
    <w:rsid w:val="0086585F"/>
    <w:rsid w:val="008701FA"/>
    <w:rsid w:val="00870857"/>
    <w:rsid w:val="0087137F"/>
    <w:rsid w:val="0087289E"/>
    <w:rsid w:val="008765EF"/>
    <w:rsid w:val="0087746D"/>
    <w:rsid w:val="00880363"/>
    <w:rsid w:val="00880F90"/>
    <w:rsid w:val="008826F2"/>
    <w:rsid w:val="008830D7"/>
    <w:rsid w:val="00883457"/>
    <w:rsid w:val="00883640"/>
    <w:rsid w:val="008852BD"/>
    <w:rsid w:val="008859A3"/>
    <w:rsid w:val="00885AAF"/>
    <w:rsid w:val="00887965"/>
    <w:rsid w:val="00890437"/>
    <w:rsid w:val="008905C2"/>
    <w:rsid w:val="0089077F"/>
    <w:rsid w:val="00891009"/>
    <w:rsid w:val="00892306"/>
    <w:rsid w:val="008925BA"/>
    <w:rsid w:val="00892A63"/>
    <w:rsid w:val="0089339C"/>
    <w:rsid w:val="00893A92"/>
    <w:rsid w:val="00893C77"/>
    <w:rsid w:val="00893FF3"/>
    <w:rsid w:val="008941B3"/>
    <w:rsid w:val="00894436"/>
    <w:rsid w:val="0089613C"/>
    <w:rsid w:val="008966FD"/>
    <w:rsid w:val="00897364"/>
    <w:rsid w:val="0089774D"/>
    <w:rsid w:val="008978CB"/>
    <w:rsid w:val="00897E10"/>
    <w:rsid w:val="00897EED"/>
    <w:rsid w:val="008A092D"/>
    <w:rsid w:val="008A09B1"/>
    <w:rsid w:val="008A286C"/>
    <w:rsid w:val="008A2D5B"/>
    <w:rsid w:val="008A4646"/>
    <w:rsid w:val="008A4AB6"/>
    <w:rsid w:val="008A56D5"/>
    <w:rsid w:val="008A5FF1"/>
    <w:rsid w:val="008A6995"/>
    <w:rsid w:val="008A6BCC"/>
    <w:rsid w:val="008B0307"/>
    <w:rsid w:val="008B0D35"/>
    <w:rsid w:val="008B1026"/>
    <w:rsid w:val="008B17AE"/>
    <w:rsid w:val="008B18D6"/>
    <w:rsid w:val="008B2721"/>
    <w:rsid w:val="008B352D"/>
    <w:rsid w:val="008B429A"/>
    <w:rsid w:val="008B4C6A"/>
    <w:rsid w:val="008B5505"/>
    <w:rsid w:val="008B64C1"/>
    <w:rsid w:val="008B70AF"/>
    <w:rsid w:val="008C03D9"/>
    <w:rsid w:val="008C074E"/>
    <w:rsid w:val="008C155D"/>
    <w:rsid w:val="008C15D6"/>
    <w:rsid w:val="008C1792"/>
    <w:rsid w:val="008C4F31"/>
    <w:rsid w:val="008C5359"/>
    <w:rsid w:val="008C5888"/>
    <w:rsid w:val="008C6559"/>
    <w:rsid w:val="008C6D0F"/>
    <w:rsid w:val="008D096A"/>
    <w:rsid w:val="008D1347"/>
    <w:rsid w:val="008D20B0"/>
    <w:rsid w:val="008D21F5"/>
    <w:rsid w:val="008D2ADC"/>
    <w:rsid w:val="008D3A5D"/>
    <w:rsid w:val="008D4AE4"/>
    <w:rsid w:val="008D5966"/>
    <w:rsid w:val="008D68AC"/>
    <w:rsid w:val="008E0016"/>
    <w:rsid w:val="008E02F3"/>
    <w:rsid w:val="008E03A7"/>
    <w:rsid w:val="008E04F3"/>
    <w:rsid w:val="008E0960"/>
    <w:rsid w:val="008E2395"/>
    <w:rsid w:val="008E2481"/>
    <w:rsid w:val="008E2733"/>
    <w:rsid w:val="008E2FFA"/>
    <w:rsid w:val="008E3A04"/>
    <w:rsid w:val="008E3E13"/>
    <w:rsid w:val="008E4347"/>
    <w:rsid w:val="008E560B"/>
    <w:rsid w:val="008E5987"/>
    <w:rsid w:val="008E5E33"/>
    <w:rsid w:val="008E5EBD"/>
    <w:rsid w:val="008E69F2"/>
    <w:rsid w:val="008E73EC"/>
    <w:rsid w:val="008F23DD"/>
    <w:rsid w:val="008F3120"/>
    <w:rsid w:val="008F338F"/>
    <w:rsid w:val="008F3CB9"/>
    <w:rsid w:val="008F40BE"/>
    <w:rsid w:val="008F5C43"/>
    <w:rsid w:val="008F6A64"/>
    <w:rsid w:val="008F6B3D"/>
    <w:rsid w:val="008F73A0"/>
    <w:rsid w:val="0090031A"/>
    <w:rsid w:val="00902BBB"/>
    <w:rsid w:val="00903638"/>
    <w:rsid w:val="00903673"/>
    <w:rsid w:val="00904A4C"/>
    <w:rsid w:val="00904C5D"/>
    <w:rsid w:val="00905031"/>
    <w:rsid w:val="00906652"/>
    <w:rsid w:val="00907A9E"/>
    <w:rsid w:val="00910040"/>
    <w:rsid w:val="00910899"/>
    <w:rsid w:val="00911345"/>
    <w:rsid w:val="0091184B"/>
    <w:rsid w:val="00913961"/>
    <w:rsid w:val="0091399D"/>
    <w:rsid w:val="009148FA"/>
    <w:rsid w:val="00915042"/>
    <w:rsid w:val="009158A9"/>
    <w:rsid w:val="0091612F"/>
    <w:rsid w:val="00917377"/>
    <w:rsid w:val="009178B2"/>
    <w:rsid w:val="00920288"/>
    <w:rsid w:val="009217FF"/>
    <w:rsid w:val="009220E8"/>
    <w:rsid w:val="00922D4F"/>
    <w:rsid w:val="009238F8"/>
    <w:rsid w:val="00923CF4"/>
    <w:rsid w:val="0092734B"/>
    <w:rsid w:val="00930A52"/>
    <w:rsid w:val="00933779"/>
    <w:rsid w:val="0093434D"/>
    <w:rsid w:val="009343E9"/>
    <w:rsid w:val="009345D0"/>
    <w:rsid w:val="00935583"/>
    <w:rsid w:val="00935D61"/>
    <w:rsid w:val="00936956"/>
    <w:rsid w:val="00937195"/>
    <w:rsid w:val="0094092C"/>
    <w:rsid w:val="00941152"/>
    <w:rsid w:val="009411A6"/>
    <w:rsid w:val="00941505"/>
    <w:rsid w:val="00941620"/>
    <w:rsid w:val="00941756"/>
    <w:rsid w:val="009419E8"/>
    <w:rsid w:val="00943176"/>
    <w:rsid w:val="00943299"/>
    <w:rsid w:val="009436A3"/>
    <w:rsid w:val="00943BB7"/>
    <w:rsid w:val="00943EC2"/>
    <w:rsid w:val="009446AC"/>
    <w:rsid w:val="00944786"/>
    <w:rsid w:val="00944BE4"/>
    <w:rsid w:val="0094586C"/>
    <w:rsid w:val="00945C39"/>
    <w:rsid w:val="00945DBB"/>
    <w:rsid w:val="00945F6C"/>
    <w:rsid w:val="009460C8"/>
    <w:rsid w:val="0094743E"/>
    <w:rsid w:val="0095054E"/>
    <w:rsid w:val="009509CB"/>
    <w:rsid w:val="00950A88"/>
    <w:rsid w:val="00950D83"/>
    <w:rsid w:val="00952748"/>
    <w:rsid w:val="00953B29"/>
    <w:rsid w:val="009553F7"/>
    <w:rsid w:val="009559FE"/>
    <w:rsid w:val="0095651F"/>
    <w:rsid w:val="009575CE"/>
    <w:rsid w:val="00957AC7"/>
    <w:rsid w:val="00957E72"/>
    <w:rsid w:val="00960B51"/>
    <w:rsid w:val="00961015"/>
    <w:rsid w:val="009613FF"/>
    <w:rsid w:val="009614D9"/>
    <w:rsid w:val="00961C1D"/>
    <w:rsid w:val="0096286B"/>
    <w:rsid w:val="00962E2A"/>
    <w:rsid w:val="0096317A"/>
    <w:rsid w:val="00963701"/>
    <w:rsid w:val="0096438B"/>
    <w:rsid w:val="00964D3B"/>
    <w:rsid w:val="00965367"/>
    <w:rsid w:val="009658E3"/>
    <w:rsid w:val="00966DF8"/>
    <w:rsid w:val="009670D2"/>
    <w:rsid w:val="00967979"/>
    <w:rsid w:val="009679EE"/>
    <w:rsid w:val="0097114E"/>
    <w:rsid w:val="009712FC"/>
    <w:rsid w:val="009719DE"/>
    <w:rsid w:val="00972133"/>
    <w:rsid w:val="00973672"/>
    <w:rsid w:val="00973AED"/>
    <w:rsid w:val="00973DB7"/>
    <w:rsid w:val="00973FC4"/>
    <w:rsid w:val="00974646"/>
    <w:rsid w:val="00974881"/>
    <w:rsid w:val="00974B10"/>
    <w:rsid w:val="00974EDF"/>
    <w:rsid w:val="0097563F"/>
    <w:rsid w:val="0097592F"/>
    <w:rsid w:val="00977C8C"/>
    <w:rsid w:val="00981CB7"/>
    <w:rsid w:val="00981ED8"/>
    <w:rsid w:val="00981FA8"/>
    <w:rsid w:val="00982B73"/>
    <w:rsid w:val="00983262"/>
    <w:rsid w:val="00984907"/>
    <w:rsid w:val="009863CA"/>
    <w:rsid w:val="00986A69"/>
    <w:rsid w:val="00986C52"/>
    <w:rsid w:val="00987E3A"/>
    <w:rsid w:val="00990CF1"/>
    <w:rsid w:val="009911AA"/>
    <w:rsid w:val="0099263A"/>
    <w:rsid w:val="009927E9"/>
    <w:rsid w:val="009933D6"/>
    <w:rsid w:val="00993D67"/>
    <w:rsid w:val="00995688"/>
    <w:rsid w:val="009960AC"/>
    <w:rsid w:val="00996DA0"/>
    <w:rsid w:val="009A0965"/>
    <w:rsid w:val="009A2E65"/>
    <w:rsid w:val="009A3AF6"/>
    <w:rsid w:val="009A4E0F"/>
    <w:rsid w:val="009A6DFB"/>
    <w:rsid w:val="009A75C0"/>
    <w:rsid w:val="009A7791"/>
    <w:rsid w:val="009B04C8"/>
    <w:rsid w:val="009B0F58"/>
    <w:rsid w:val="009B10FA"/>
    <w:rsid w:val="009B3709"/>
    <w:rsid w:val="009B41B7"/>
    <w:rsid w:val="009B5DFF"/>
    <w:rsid w:val="009B698D"/>
    <w:rsid w:val="009B78BD"/>
    <w:rsid w:val="009C0184"/>
    <w:rsid w:val="009C1DFE"/>
    <w:rsid w:val="009C245D"/>
    <w:rsid w:val="009C2841"/>
    <w:rsid w:val="009C3846"/>
    <w:rsid w:val="009C3DEA"/>
    <w:rsid w:val="009C42FB"/>
    <w:rsid w:val="009C4D6E"/>
    <w:rsid w:val="009C51CA"/>
    <w:rsid w:val="009C5ACC"/>
    <w:rsid w:val="009C694B"/>
    <w:rsid w:val="009C6A5B"/>
    <w:rsid w:val="009C6F34"/>
    <w:rsid w:val="009C72EC"/>
    <w:rsid w:val="009C7ADD"/>
    <w:rsid w:val="009C7CBD"/>
    <w:rsid w:val="009D0D81"/>
    <w:rsid w:val="009D29EE"/>
    <w:rsid w:val="009D2C3D"/>
    <w:rsid w:val="009D2E84"/>
    <w:rsid w:val="009D388D"/>
    <w:rsid w:val="009D39BF"/>
    <w:rsid w:val="009D4386"/>
    <w:rsid w:val="009D4A57"/>
    <w:rsid w:val="009D6A63"/>
    <w:rsid w:val="009D6FD6"/>
    <w:rsid w:val="009D7259"/>
    <w:rsid w:val="009D731F"/>
    <w:rsid w:val="009D7510"/>
    <w:rsid w:val="009D7CC2"/>
    <w:rsid w:val="009D7ECD"/>
    <w:rsid w:val="009E01FD"/>
    <w:rsid w:val="009E0454"/>
    <w:rsid w:val="009E0A54"/>
    <w:rsid w:val="009E0ED8"/>
    <w:rsid w:val="009E1983"/>
    <w:rsid w:val="009E19DA"/>
    <w:rsid w:val="009E1C47"/>
    <w:rsid w:val="009E221B"/>
    <w:rsid w:val="009E225E"/>
    <w:rsid w:val="009E356F"/>
    <w:rsid w:val="009E43C2"/>
    <w:rsid w:val="009E48F6"/>
    <w:rsid w:val="009E4947"/>
    <w:rsid w:val="009E4BCE"/>
    <w:rsid w:val="009E66BD"/>
    <w:rsid w:val="009E6ADC"/>
    <w:rsid w:val="009E6E13"/>
    <w:rsid w:val="009E7AF4"/>
    <w:rsid w:val="009F0555"/>
    <w:rsid w:val="009F1961"/>
    <w:rsid w:val="009F1B1C"/>
    <w:rsid w:val="009F2670"/>
    <w:rsid w:val="009F33A8"/>
    <w:rsid w:val="009F4815"/>
    <w:rsid w:val="009F4FDC"/>
    <w:rsid w:val="009F622B"/>
    <w:rsid w:val="009F63B9"/>
    <w:rsid w:val="009F6AE7"/>
    <w:rsid w:val="009F7BD0"/>
    <w:rsid w:val="009F7EBF"/>
    <w:rsid w:val="00A026D2"/>
    <w:rsid w:val="00A02A5F"/>
    <w:rsid w:val="00A02F29"/>
    <w:rsid w:val="00A06160"/>
    <w:rsid w:val="00A10908"/>
    <w:rsid w:val="00A11130"/>
    <w:rsid w:val="00A11156"/>
    <w:rsid w:val="00A113FC"/>
    <w:rsid w:val="00A11A78"/>
    <w:rsid w:val="00A1396A"/>
    <w:rsid w:val="00A15DEB"/>
    <w:rsid w:val="00A20656"/>
    <w:rsid w:val="00A2069C"/>
    <w:rsid w:val="00A217EC"/>
    <w:rsid w:val="00A21A06"/>
    <w:rsid w:val="00A23C71"/>
    <w:rsid w:val="00A266D0"/>
    <w:rsid w:val="00A27661"/>
    <w:rsid w:val="00A27C53"/>
    <w:rsid w:val="00A34391"/>
    <w:rsid w:val="00A349DD"/>
    <w:rsid w:val="00A356AB"/>
    <w:rsid w:val="00A3648E"/>
    <w:rsid w:val="00A36B70"/>
    <w:rsid w:val="00A36DCA"/>
    <w:rsid w:val="00A37502"/>
    <w:rsid w:val="00A379B4"/>
    <w:rsid w:val="00A404DE"/>
    <w:rsid w:val="00A40B92"/>
    <w:rsid w:val="00A41500"/>
    <w:rsid w:val="00A41B6F"/>
    <w:rsid w:val="00A42AEB"/>
    <w:rsid w:val="00A4348D"/>
    <w:rsid w:val="00A44B87"/>
    <w:rsid w:val="00A46CAA"/>
    <w:rsid w:val="00A4748B"/>
    <w:rsid w:val="00A47833"/>
    <w:rsid w:val="00A47D6E"/>
    <w:rsid w:val="00A47FD3"/>
    <w:rsid w:val="00A507AE"/>
    <w:rsid w:val="00A51A86"/>
    <w:rsid w:val="00A51E20"/>
    <w:rsid w:val="00A531D0"/>
    <w:rsid w:val="00A53302"/>
    <w:rsid w:val="00A53F2A"/>
    <w:rsid w:val="00A550CD"/>
    <w:rsid w:val="00A559AD"/>
    <w:rsid w:val="00A55D1D"/>
    <w:rsid w:val="00A562F1"/>
    <w:rsid w:val="00A5653F"/>
    <w:rsid w:val="00A57C02"/>
    <w:rsid w:val="00A601A8"/>
    <w:rsid w:val="00A60B5A"/>
    <w:rsid w:val="00A61111"/>
    <w:rsid w:val="00A611FE"/>
    <w:rsid w:val="00A61552"/>
    <w:rsid w:val="00A62090"/>
    <w:rsid w:val="00A6217B"/>
    <w:rsid w:val="00A63800"/>
    <w:rsid w:val="00A641B5"/>
    <w:rsid w:val="00A6503F"/>
    <w:rsid w:val="00A670B2"/>
    <w:rsid w:val="00A7279D"/>
    <w:rsid w:val="00A72918"/>
    <w:rsid w:val="00A72A85"/>
    <w:rsid w:val="00A730B9"/>
    <w:rsid w:val="00A7330A"/>
    <w:rsid w:val="00A73DC9"/>
    <w:rsid w:val="00A74162"/>
    <w:rsid w:val="00A7431F"/>
    <w:rsid w:val="00A74DAE"/>
    <w:rsid w:val="00A752BE"/>
    <w:rsid w:val="00A75971"/>
    <w:rsid w:val="00A77BAE"/>
    <w:rsid w:val="00A80264"/>
    <w:rsid w:val="00A80804"/>
    <w:rsid w:val="00A80B8C"/>
    <w:rsid w:val="00A81097"/>
    <w:rsid w:val="00A817FF"/>
    <w:rsid w:val="00A81DCB"/>
    <w:rsid w:val="00A82791"/>
    <w:rsid w:val="00A828CD"/>
    <w:rsid w:val="00A82D94"/>
    <w:rsid w:val="00A82E1C"/>
    <w:rsid w:val="00A839A5"/>
    <w:rsid w:val="00A841A6"/>
    <w:rsid w:val="00A847B2"/>
    <w:rsid w:val="00A8595B"/>
    <w:rsid w:val="00A85979"/>
    <w:rsid w:val="00A87FD8"/>
    <w:rsid w:val="00A91D1C"/>
    <w:rsid w:val="00A9385F"/>
    <w:rsid w:val="00A949C0"/>
    <w:rsid w:val="00A94A7B"/>
    <w:rsid w:val="00A95176"/>
    <w:rsid w:val="00A95190"/>
    <w:rsid w:val="00A960CE"/>
    <w:rsid w:val="00A96927"/>
    <w:rsid w:val="00A96CC1"/>
    <w:rsid w:val="00A96DC8"/>
    <w:rsid w:val="00A96E0F"/>
    <w:rsid w:val="00A973F0"/>
    <w:rsid w:val="00AA07BF"/>
    <w:rsid w:val="00AA0C3D"/>
    <w:rsid w:val="00AA11A7"/>
    <w:rsid w:val="00AA16DA"/>
    <w:rsid w:val="00AA229F"/>
    <w:rsid w:val="00AA30DC"/>
    <w:rsid w:val="00AA347C"/>
    <w:rsid w:val="00AA449E"/>
    <w:rsid w:val="00AA5F89"/>
    <w:rsid w:val="00AA692C"/>
    <w:rsid w:val="00AA69C2"/>
    <w:rsid w:val="00AA7723"/>
    <w:rsid w:val="00AA7D10"/>
    <w:rsid w:val="00AA7E41"/>
    <w:rsid w:val="00AB0898"/>
    <w:rsid w:val="00AB0BB6"/>
    <w:rsid w:val="00AB121F"/>
    <w:rsid w:val="00AB1712"/>
    <w:rsid w:val="00AB1776"/>
    <w:rsid w:val="00AB2598"/>
    <w:rsid w:val="00AB25D2"/>
    <w:rsid w:val="00AB3626"/>
    <w:rsid w:val="00AB4CD2"/>
    <w:rsid w:val="00AB5134"/>
    <w:rsid w:val="00AB5EEF"/>
    <w:rsid w:val="00AB6649"/>
    <w:rsid w:val="00AB67FD"/>
    <w:rsid w:val="00AB6D91"/>
    <w:rsid w:val="00AB7148"/>
    <w:rsid w:val="00AC02BF"/>
    <w:rsid w:val="00AC101E"/>
    <w:rsid w:val="00AC1AA9"/>
    <w:rsid w:val="00AC24EA"/>
    <w:rsid w:val="00AC2D73"/>
    <w:rsid w:val="00AC3694"/>
    <w:rsid w:val="00AC3989"/>
    <w:rsid w:val="00AC3EB1"/>
    <w:rsid w:val="00AC5531"/>
    <w:rsid w:val="00AC6367"/>
    <w:rsid w:val="00AC64BB"/>
    <w:rsid w:val="00AC7679"/>
    <w:rsid w:val="00AC78A3"/>
    <w:rsid w:val="00AC79D7"/>
    <w:rsid w:val="00AD0E53"/>
    <w:rsid w:val="00AD2193"/>
    <w:rsid w:val="00AD3D65"/>
    <w:rsid w:val="00AD3EA3"/>
    <w:rsid w:val="00AD630E"/>
    <w:rsid w:val="00AD7A59"/>
    <w:rsid w:val="00AD7FF3"/>
    <w:rsid w:val="00AE1381"/>
    <w:rsid w:val="00AE19DA"/>
    <w:rsid w:val="00AE2020"/>
    <w:rsid w:val="00AE2AB5"/>
    <w:rsid w:val="00AE2B5C"/>
    <w:rsid w:val="00AE32DB"/>
    <w:rsid w:val="00AE3911"/>
    <w:rsid w:val="00AE4AEC"/>
    <w:rsid w:val="00AE593E"/>
    <w:rsid w:val="00AE5EE0"/>
    <w:rsid w:val="00AE74FB"/>
    <w:rsid w:val="00AE788B"/>
    <w:rsid w:val="00AF00B3"/>
    <w:rsid w:val="00AF08BD"/>
    <w:rsid w:val="00AF1AA9"/>
    <w:rsid w:val="00AF24F4"/>
    <w:rsid w:val="00AF27AD"/>
    <w:rsid w:val="00AF3900"/>
    <w:rsid w:val="00AF4064"/>
    <w:rsid w:val="00AF5017"/>
    <w:rsid w:val="00AF54FE"/>
    <w:rsid w:val="00AF5D34"/>
    <w:rsid w:val="00AF607B"/>
    <w:rsid w:val="00AF609D"/>
    <w:rsid w:val="00AF6141"/>
    <w:rsid w:val="00AF6F9F"/>
    <w:rsid w:val="00AF749E"/>
    <w:rsid w:val="00B00DA8"/>
    <w:rsid w:val="00B02222"/>
    <w:rsid w:val="00B02F35"/>
    <w:rsid w:val="00B033CF"/>
    <w:rsid w:val="00B03A3C"/>
    <w:rsid w:val="00B03D96"/>
    <w:rsid w:val="00B03DF8"/>
    <w:rsid w:val="00B03F5A"/>
    <w:rsid w:val="00B047EA"/>
    <w:rsid w:val="00B04B12"/>
    <w:rsid w:val="00B061EF"/>
    <w:rsid w:val="00B06325"/>
    <w:rsid w:val="00B063B5"/>
    <w:rsid w:val="00B06779"/>
    <w:rsid w:val="00B07426"/>
    <w:rsid w:val="00B0756E"/>
    <w:rsid w:val="00B07AE0"/>
    <w:rsid w:val="00B07D0D"/>
    <w:rsid w:val="00B10463"/>
    <w:rsid w:val="00B10D75"/>
    <w:rsid w:val="00B12FF3"/>
    <w:rsid w:val="00B13AEA"/>
    <w:rsid w:val="00B13BE3"/>
    <w:rsid w:val="00B153F2"/>
    <w:rsid w:val="00B15716"/>
    <w:rsid w:val="00B15C11"/>
    <w:rsid w:val="00B1723E"/>
    <w:rsid w:val="00B1787C"/>
    <w:rsid w:val="00B20401"/>
    <w:rsid w:val="00B21FE2"/>
    <w:rsid w:val="00B2216D"/>
    <w:rsid w:val="00B22384"/>
    <w:rsid w:val="00B22BE3"/>
    <w:rsid w:val="00B23046"/>
    <w:rsid w:val="00B23204"/>
    <w:rsid w:val="00B23A01"/>
    <w:rsid w:val="00B242AA"/>
    <w:rsid w:val="00B26919"/>
    <w:rsid w:val="00B26A33"/>
    <w:rsid w:val="00B26B81"/>
    <w:rsid w:val="00B27103"/>
    <w:rsid w:val="00B27BC9"/>
    <w:rsid w:val="00B30DA5"/>
    <w:rsid w:val="00B312E9"/>
    <w:rsid w:val="00B31370"/>
    <w:rsid w:val="00B32C9A"/>
    <w:rsid w:val="00B32E73"/>
    <w:rsid w:val="00B32FF2"/>
    <w:rsid w:val="00B341DA"/>
    <w:rsid w:val="00B3515F"/>
    <w:rsid w:val="00B3532D"/>
    <w:rsid w:val="00B35AF7"/>
    <w:rsid w:val="00B3772B"/>
    <w:rsid w:val="00B4047D"/>
    <w:rsid w:val="00B40673"/>
    <w:rsid w:val="00B40FC5"/>
    <w:rsid w:val="00B4324B"/>
    <w:rsid w:val="00B43D79"/>
    <w:rsid w:val="00B43E41"/>
    <w:rsid w:val="00B449CB"/>
    <w:rsid w:val="00B460F1"/>
    <w:rsid w:val="00B46315"/>
    <w:rsid w:val="00B4678D"/>
    <w:rsid w:val="00B46F94"/>
    <w:rsid w:val="00B470AC"/>
    <w:rsid w:val="00B47B8A"/>
    <w:rsid w:val="00B47C6D"/>
    <w:rsid w:val="00B5018C"/>
    <w:rsid w:val="00B50198"/>
    <w:rsid w:val="00B51533"/>
    <w:rsid w:val="00B519D8"/>
    <w:rsid w:val="00B519E4"/>
    <w:rsid w:val="00B51B78"/>
    <w:rsid w:val="00B52808"/>
    <w:rsid w:val="00B52A7F"/>
    <w:rsid w:val="00B53A53"/>
    <w:rsid w:val="00B54371"/>
    <w:rsid w:val="00B54720"/>
    <w:rsid w:val="00B6171A"/>
    <w:rsid w:val="00B61E89"/>
    <w:rsid w:val="00B620EF"/>
    <w:rsid w:val="00B6254E"/>
    <w:rsid w:val="00B63A38"/>
    <w:rsid w:val="00B64DB7"/>
    <w:rsid w:val="00B651FE"/>
    <w:rsid w:val="00B66002"/>
    <w:rsid w:val="00B676DC"/>
    <w:rsid w:val="00B7028B"/>
    <w:rsid w:val="00B70297"/>
    <w:rsid w:val="00B7077D"/>
    <w:rsid w:val="00B70943"/>
    <w:rsid w:val="00B70E4B"/>
    <w:rsid w:val="00B71629"/>
    <w:rsid w:val="00B724F5"/>
    <w:rsid w:val="00B73D85"/>
    <w:rsid w:val="00B761A4"/>
    <w:rsid w:val="00B76E8D"/>
    <w:rsid w:val="00B77292"/>
    <w:rsid w:val="00B77884"/>
    <w:rsid w:val="00B81064"/>
    <w:rsid w:val="00B834A9"/>
    <w:rsid w:val="00B83587"/>
    <w:rsid w:val="00B84224"/>
    <w:rsid w:val="00B844CC"/>
    <w:rsid w:val="00B846B3"/>
    <w:rsid w:val="00B84A3E"/>
    <w:rsid w:val="00B84E55"/>
    <w:rsid w:val="00B8510D"/>
    <w:rsid w:val="00B85DD6"/>
    <w:rsid w:val="00B87680"/>
    <w:rsid w:val="00B87BD2"/>
    <w:rsid w:val="00B87E66"/>
    <w:rsid w:val="00B907AF"/>
    <w:rsid w:val="00B907F5"/>
    <w:rsid w:val="00B91625"/>
    <w:rsid w:val="00B926D6"/>
    <w:rsid w:val="00B92CA2"/>
    <w:rsid w:val="00B93879"/>
    <w:rsid w:val="00B945E5"/>
    <w:rsid w:val="00B95644"/>
    <w:rsid w:val="00B95CD6"/>
    <w:rsid w:val="00B96065"/>
    <w:rsid w:val="00B9611D"/>
    <w:rsid w:val="00B976EB"/>
    <w:rsid w:val="00B97E74"/>
    <w:rsid w:val="00BA14BA"/>
    <w:rsid w:val="00BA294A"/>
    <w:rsid w:val="00BA2ED1"/>
    <w:rsid w:val="00BA383D"/>
    <w:rsid w:val="00BA3874"/>
    <w:rsid w:val="00BA3A70"/>
    <w:rsid w:val="00BA4545"/>
    <w:rsid w:val="00BA4F54"/>
    <w:rsid w:val="00BA5C6B"/>
    <w:rsid w:val="00BA70CC"/>
    <w:rsid w:val="00BA7F61"/>
    <w:rsid w:val="00BB04A5"/>
    <w:rsid w:val="00BB1526"/>
    <w:rsid w:val="00BB1A8B"/>
    <w:rsid w:val="00BB1E2F"/>
    <w:rsid w:val="00BB312A"/>
    <w:rsid w:val="00BB3268"/>
    <w:rsid w:val="00BB3973"/>
    <w:rsid w:val="00BB4127"/>
    <w:rsid w:val="00BB4CD3"/>
    <w:rsid w:val="00BB628A"/>
    <w:rsid w:val="00BB70E6"/>
    <w:rsid w:val="00BB7D40"/>
    <w:rsid w:val="00BC0CAD"/>
    <w:rsid w:val="00BC0FCC"/>
    <w:rsid w:val="00BC1296"/>
    <w:rsid w:val="00BC1383"/>
    <w:rsid w:val="00BC3060"/>
    <w:rsid w:val="00BC309C"/>
    <w:rsid w:val="00BC31BD"/>
    <w:rsid w:val="00BC3ADE"/>
    <w:rsid w:val="00BC434C"/>
    <w:rsid w:val="00BC558C"/>
    <w:rsid w:val="00BC569F"/>
    <w:rsid w:val="00BC63B0"/>
    <w:rsid w:val="00BC6D95"/>
    <w:rsid w:val="00BC6F30"/>
    <w:rsid w:val="00BC7CFA"/>
    <w:rsid w:val="00BD06FF"/>
    <w:rsid w:val="00BD0754"/>
    <w:rsid w:val="00BD08AC"/>
    <w:rsid w:val="00BD10D0"/>
    <w:rsid w:val="00BD1B6F"/>
    <w:rsid w:val="00BD1DEE"/>
    <w:rsid w:val="00BD2388"/>
    <w:rsid w:val="00BD25C6"/>
    <w:rsid w:val="00BD2973"/>
    <w:rsid w:val="00BD40C4"/>
    <w:rsid w:val="00BD4313"/>
    <w:rsid w:val="00BD47D2"/>
    <w:rsid w:val="00BD536E"/>
    <w:rsid w:val="00BE02C0"/>
    <w:rsid w:val="00BE12F0"/>
    <w:rsid w:val="00BE1A15"/>
    <w:rsid w:val="00BE2986"/>
    <w:rsid w:val="00BE365F"/>
    <w:rsid w:val="00BE76C7"/>
    <w:rsid w:val="00BF0F50"/>
    <w:rsid w:val="00BF1234"/>
    <w:rsid w:val="00BF158B"/>
    <w:rsid w:val="00BF1731"/>
    <w:rsid w:val="00BF2D24"/>
    <w:rsid w:val="00BF2F08"/>
    <w:rsid w:val="00BF4009"/>
    <w:rsid w:val="00BF5BEE"/>
    <w:rsid w:val="00BF5D6F"/>
    <w:rsid w:val="00BF65B6"/>
    <w:rsid w:val="00BF6AB8"/>
    <w:rsid w:val="00BF74F9"/>
    <w:rsid w:val="00BF7C41"/>
    <w:rsid w:val="00C02D73"/>
    <w:rsid w:val="00C0471C"/>
    <w:rsid w:val="00C058B4"/>
    <w:rsid w:val="00C0613A"/>
    <w:rsid w:val="00C06BA7"/>
    <w:rsid w:val="00C06C61"/>
    <w:rsid w:val="00C07B37"/>
    <w:rsid w:val="00C07BFD"/>
    <w:rsid w:val="00C10A4C"/>
    <w:rsid w:val="00C1110D"/>
    <w:rsid w:val="00C11435"/>
    <w:rsid w:val="00C11948"/>
    <w:rsid w:val="00C1234C"/>
    <w:rsid w:val="00C129C5"/>
    <w:rsid w:val="00C13580"/>
    <w:rsid w:val="00C13A5E"/>
    <w:rsid w:val="00C15BE3"/>
    <w:rsid w:val="00C21B3C"/>
    <w:rsid w:val="00C221D0"/>
    <w:rsid w:val="00C226CD"/>
    <w:rsid w:val="00C22DA9"/>
    <w:rsid w:val="00C22DD6"/>
    <w:rsid w:val="00C230E5"/>
    <w:rsid w:val="00C2437D"/>
    <w:rsid w:val="00C245A9"/>
    <w:rsid w:val="00C24D9B"/>
    <w:rsid w:val="00C25EA2"/>
    <w:rsid w:val="00C26A9C"/>
    <w:rsid w:val="00C275CB"/>
    <w:rsid w:val="00C302B9"/>
    <w:rsid w:val="00C31279"/>
    <w:rsid w:val="00C312F3"/>
    <w:rsid w:val="00C32248"/>
    <w:rsid w:val="00C330E0"/>
    <w:rsid w:val="00C343AC"/>
    <w:rsid w:val="00C34C52"/>
    <w:rsid w:val="00C3568F"/>
    <w:rsid w:val="00C3596C"/>
    <w:rsid w:val="00C37A80"/>
    <w:rsid w:val="00C41555"/>
    <w:rsid w:val="00C41FFC"/>
    <w:rsid w:val="00C4237D"/>
    <w:rsid w:val="00C42843"/>
    <w:rsid w:val="00C42E34"/>
    <w:rsid w:val="00C4353B"/>
    <w:rsid w:val="00C43A04"/>
    <w:rsid w:val="00C45E3F"/>
    <w:rsid w:val="00C45E88"/>
    <w:rsid w:val="00C464AC"/>
    <w:rsid w:val="00C4693B"/>
    <w:rsid w:val="00C46D98"/>
    <w:rsid w:val="00C47268"/>
    <w:rsid w:val="00C50D04"/>
    <w:rsid w:val="00C50EA2"/>
    <w:rsid w:val="00C5135C"/>
    <w:rsid w:val="00C51B02"/>
    <w:rsid w:val="00C51F4F"/>
    <w:rsid w:val="00C524DA"/>
    <w:rsid w:val="00C530C5"/>
    <w:rsid w:val="00C5325B"/>
    <w:rsid w:val="00C5343A"/>
    <w:rsid w:val="00C539CB"/>
    <w:rsid w:val="00C55003"/>
    <w:rsid w:val="00C55EC5"/>
    <w:rsid w:val="00C5612B"/>
    <w:rsid w:val="00C57140"/>
    <w:rsid w:val="00C57882"/>
    <w:rsid w:val="00C6112A"/>
    <w:rsid w:val="00C6208D"/>
    <w:rsid w:val="00C6220E"/>
    <w:rsid w:val="00C629F4"/>
    <w:rsid w:val="00C65392"/>
    <w:rsid w:val="00C6613E"/>
    <w:rsid w:val="00C70680"/>
    <w:rsid w:val="00C71ADA"/>
    <w:rsid w:val="00C7270F"/>
    <w:rsid w:val="00C7366F"/>
    <w:rsid w:val="00C73FE4"/>
    <w:rsid w:val="00C744ED"/>
    <w:rsid w:val="00C74624"/>
    <w:rsid w:val="00C749FE"/>
    <w:rsid w:val="00C74CB6"/>
    <w:rsid w:val="00C75D7B"/>
    <w:rsid w:val="00C76826"/>
    <w:rsid w:val="00C7692D"/>
    <w:rsid w:val="00C76D98"/>
    <w:rsid w:val="00C777F6"/>
    <w:rsid w:val="00C80063"/>
    <w:rsid w:val="00C82037"/>
    <w:rsid w:val="00C837A5"/>
    <w:rsid w:val="00C83960"/>
    <w:rsid w:val="00C84FB5"/>
    <w:rsid w:val="00C855A5"/>
    <w:rsid w:val="00C85718"/>
    <w:rsid w:val="00C86227"/>
    <w:rsid w:val="00C86E6D"/>
    <w:rsid w:val="00C87D0D"/>
    <w:rsid w:val="00C9116D"/>
    <w:rsid w:val="00C9122B"/>
    <w:rsid w:val="00C91540"/>
    <w:rsid w:val="00C92708"/>
    <w:rsid w:val="00C9372D"/>
    <w:rsid w:val="00C93A93"/>
    <w:rsid w:val="00C961F3"/>
    <w:rsid w:val="00CA075F"/>
    <w:rsid w:val="00CA1850"/>
    <w:rsid w:val="00CA25A5"/>
    <w:rsid w:val="00CA2C05"/>
    <w:rsid w:val="00CA2D67"/>
    <w:rsid w:val="00CA2DE5"/>
    <w:rsid w:val="00CA339C"/>
    <w:rsid w:val="00CA3AAD"/>
    <w:rsid w:val="00CA3B70"/>
    <w:rsid w:val="00CA3F39"/>
    <w:rsid w:val="00CA41D7"/>
    <w:rsid w:val="00CA4258"/>
    <w:rsid w:val="00CA42B0"/>
    <w:rsid w:val="00CB02A7"/>
    <w:rsid w:val="00CB0702"/>
    <w:rsid w:val="00CB140C"/>
    <w:rsid w:val="00CB1B92"/>
    <w:rsid w:val="00CB1D81"/>
    <w:rsid w:val="00CB2C5B"/>
    <w:rsid w:val="00CB3CCF"/>
    <w:rsid w:val="00CB43FC"/>
    <w:rsid w:val="00CB4DA5"/>
    <w:rsid w:val="00CB5639"/>
    <w:rsid w:val="00CB5C5D"/>
    <w:rsid w:val="00CB704B"/>
    <w:rsid w:val="00CB71DC"/>
    <w:rsid w:val="00CB7742"/>
    <w:rsid w:val="00CB7D96"/>
    <w:rsid w:val="00CC01CC"/>
    <w:rsid w:val="00CC1393"/>
    <w:rsid w:val="00CC3A04"/>
    <w:rsid w:val="00CC3D02"/>
    <w:rsid w:val="00CC57D9"/>
    <w:rsid w:val="00CC5FDD"/>
    <w:rsid w:val="00CD12BB"/>
    <w:rsid w:val="00CD2B59"/>
    <w:rsid w:val="00CD2D45"/>
    <w:rsid w:val="00CD3C12"/>
    <w:rsid w:val="00CD3E5F"/>
    <w:rsid w:val="00CD41EC"/>
    <w:rsid w:val="00CD4A98"/>
    <w:rsid w:val="00CD51BF"/>
    <w:rsid w:val="00CD520D"/>
    <w:rsid w:val="00CD54D4"/>
    <w:rsid w:val="00CD5A4A"/>
    <w:rsid w:val="00CD68B0"/>
    <w:rsid w:val="00CD7550"/>
    <w:rsid w:val="00CD7D2D"/>
    <w:rsid w:val="00CE06D2"/>
    <w:rsid w:val="00CE0F98"/>
    <w:rsid w:val="00CE1684"/>
    <w:rsid w:val="00CE2116"/>
    <w:rsid w:val="00CE27A8"/>
    <w:rsid w:val="00CE3801"/>
    <w:rsid w:val="00CE3DC0"/>
    <w:rsid w:val="00CE4553"/>
    <w:rsid w:val="00CE4E19"/>
    <w:rsid w:val="00CE57A7"/>
    <w:rsid w:val="00CE5BA2"/>
    <w:rsid w:val="00CE60A6"/>
    <w:rsid w:val="00CE65B6"/>
    <w:rsid w:val="00CE6620"/>
    <w:rsid w:val="00CE6EB2"/>
    <w:rsid w:val="00CE7493"/>
    <w:rsid w:val="00CE7DCE"/>
    <w:rsid w:val="00CE7E82"/>
    <w:rsid w:val="00CF0FC4"/>
    <w:rsid w:val="00CF1111"/>
    <w:rsid w:val="00CF191C"/>
    <w:rsid w:val="00CF402E"/>
    <w:rsid w:val="00CF44F5"/>
    <w:rsid w:val="00CF4F25"/>
    <w:rsid w:val="00CF666A"/>
    <w:rsid w:val="00CF675B"/>
    <w:rsid w:val="00CF7DCD"/>
    <w:rsid w:val="00D002C3"/>
    <w:rsid w:val="00D0047C"/>
    <w:rsid w:val="00D004EB"/>
    <w:rsid w:val="00D01EB1"/>
    <w:rsid w:val="00D01FFA"/>
    <w:rsid w:val="00D02298"/>
    <w:rsid w:val="00D0352E"/>
    <w:rsid w:val="00D03970"/>
    <w:rsid w:val="00D03FC1"/>
    <w:rsid w:val="00D04DCC"/>
    <w:rsid w:val="00D04E38"/>
    <w:rsid w:val="00D04F15"/>
    <w:rsid w:val="00D05493"/>
    <w:rsid w:val="00D054EE"/>
    <w:rsid w:val="00D07553"/>
    <w:rsid w:val="00D07D79"/>
    <w:rsid w:val="00D10437"/>
    <w:rsid w:val="00D10A00"/>
    <w:rsid w:val="00D10E4D"/>
    <w:rsid w:val="00D10F64"/>
    <w:rsid w:val="00D1114E"/>
    <w:rsid w:val="00D11E2A"/>
    <w:rsid w:val="00D1283A"/>
    <w:rsid w:val="00D13315"/>
    <w:rsid w:val="00D140DB"/>
    <w:rsid w:val="00D1422F"/>
    <w:rsid w:val="00D160FA"/>
    <w:rsid w:val="00D164AB"/>
    <w:rsid w:val="00D165BE"/>
    <w:rsid w:val="00D168EB"/>
    <w:rsid w:val="00D17248"/>
    <w:rsid w:val="00D20C76"/>
    <w:rsid w:val="00D25C1C"/>
    <w:rsid w:val="00D25D13"/>
    <w:rsid w:val="00D26929"/>
    <w:rsid w:val="00D27135"/>
    <w:rsid w:val="00D30320"/>
    <w:rsid w:val="00D303A3"/>
    <w:rsid w:val="00D30527"/>
    <w:rsid w:val="00D31784"/>
    <w:rsid w:val="00D32F86"/>
    <w:rsid w:val="00D3360F"/>
    <w:rsid w:val="00D33BD1"/>
    <w:rsid w:val="00D33EFA"/>
    <w:rsid w:val="00D3476C"/>
    <w:rsid w:val="00D35FFB"/>
    <w:rsid w:val="00D36BF2"/>
    <w:rsid w:val="00D40D47"/>
    <w:rsid w:val="00D42974"/>
    <w:rsid w:val="00D42F4E"/>
    <w:rsid w:val="00D4356F"/>
    <w:rsid w:val="00D440E3"/>
    <w:rsid w:val="00D44134"/>
    <w:rsid w:val="00D44394"/>
    <w:rsid w:val="00D4449C"/>
    <w:rsid w:val="00D44AFE"/>
    <w:rsid w:val="00D465BE"/>
    <w:rsid w:val="00D46A48"/>
    <w:rsid w:val="00D4759D"/>
    <w:rsid w:val="00D47BA4"/>
    <w:rsid w:val="00D5106F"/>
    <w:rsid w:val="00D51E60"/>
    <w:rsid w:val="00D51FFD"/>
    <w:rsid w:val="00D52EED"/>
    <w:rsid w:val="00D534F7"/>
    <w:rsid w:val="00D543E6"/>
    <w:rsid w:val="00D55C99"/>
    <w:rsid w:val="00D56028"/>
    <w:rsid w:val="00D56134"/>
    <w:rsid w:val="00D56CD5"/>
    <w:rsid w:val="00D5715D"/>
    <w:rsid w:val="00D571E1"/>
    <w:rsid w:val="00D5794E"/>
    <w:rsid w:val="00D601DE"/>
    <w:rsid w:val="00D608ED"/>
    <w:rsid w:val="00D60C41"/>
    <w:rsid w:val="00D6326D"/>
    <w:rsid w:val="00D6327B"/>
    <w:rsid w:val="00D641E8"/>
    <w:rsid w:val="00D64968"/>
    <w:rsid w:val="00D66263"/>
    <w:rsid w:val="00D66F0A"/>
    <w:rsid w:val="00D673B9"/>
    <w:rsid w:val="00D70A8F"/>
    <w:rsid w:val="00D7123D"/>
    <w:rsid w:val="00D71291"/>
    <w:rsid w:val="00D73139"/>
    <w:rsid w:val="00D736BD"/>
    <w:rsid w:val="00D74695"/>
    <w:rsid w:val="00D74ADD"/>
    <w:rsid w:val="00D757D8"/>
    <w:rsid w:val="00D762F1"/>
    <w:rsid w:val="00D76832"/>
    <w:rsid w:val="00D77A1F"/>
    <w:rsid w:val="00D77A84"/>
    <w:rsid w:val="00D77AA2"/>
    <w:rsid w:val="00D82213"/>
    <w:rsid w:val="00D8230E"/>
    <w:rsid w:val="00D831AE"/>
    <w:rsid w:val="00D83A21"/>
    <w:rsid w:val="00D84248"/>
    <w:rsid w:val="00D85753"/>
    <w:rsid w:val="00D86C62"/>
    <w:rsid w:val="00D87B80"/>
    <w:rsid w:val="00D909A0"/>
    <w:rsid w:val="00D911DA"/>
    <w:rsid w:val="00D9171B"/>
    <w:rsid w:val="00D91CB6"/>
    <w:rsid w:val="00D92161"/>
    <w:rsid w:val="00D92F1F"/>
    <w:rsid w:val="00D92F3E"/>
    <w:rsid w:val="00D933C6"/>
    <w:rsid w:val="00D93DD5"/>
    <w:rsid w:val="00D94B77"/>
    <w:rsid w:val="00D94E4B"/>
    <w:rsid w:val="00D95F31"/>
    <w:rsid w:val="00D96BF4"/>
    <w:rsid w:val="00D96F28"/>
    <w:rsid w:val="00D9728C"/>
    <w:rsid w:val="00DA0E16"/>
    <w:rsid w:val="00DA1191"/>
    <w:rsid w:val="00DA23E0"/>
    <w:rsid w:val="00DA2FAF"/>
    <w:rsid w:val="00DA40E1"/>
    <w:rsid w:val="00DA49CF"/>
    <w:rsid w:val="00DA573D"/>
    <w:rsid w:val="00DA5B1D"/>
    <w:rsid w:val="00DA62D8"/>
    <w:rsid w:val="00DA672E"/>
    <w:rsid w:val="00DB02F4"/>
    <w:rsid w:val="00DB05B8"/>
    <w:rsid w:val="00DB0BCF"/>
    <w:rsid w:val="00DB0D2C"/>
    <w:rsid w:val="00DB3DFB"/>
    <w:rsid w:val="00DB512F"/>
    <w:rsid w:val="00DB5188"/>
    <w:rsid w:val="00DB5651"/>
    <w:rsid w:val="00DB699D"/>
    <w:rsid w:val="00DB6AC0"/>
    <w:rsid w:val="00DB7048"/>
    <w:rsid w:val="00DB7E5A"/>
    <w:rsid w:val="00DC0196"/>
    <w:rsid w:val="00DC0A70"/>
    <w:rsid w:val="00DC127F"/>
    <w:rsid w:val="00DC1502"/>
    <w:rsid w:val="00DC16B4"/>
    <w:rsid w:val="00DC2234"/>
    <w:rsid w:val="00DC244C"/>
    <w:rsid w:val="00DC33E2"/>
    <w:rsid w:val="00DC4429"/>
    <w:rsid w:val="00DC547D"/>
    <w:rsid w:val="00DC5979"/>
    <w:rsid w:val="00DC6925"/>
    <w:rsid w:val="00DC708A"/>
    <w:rsid w:val="00DC70A1"/>
    <w:rsid w:val="00DD1081"/>
    <w:rsid w:val="00DD171E"/>
    <w:rsid w:val="00DD1930"/>
    <w:rsid w:val="00DD21D4"/>
    <w:rsid w:val="00DD23A9"/>
    <w:rsid w:val="00DD2A1F"/>
    <w:rsid w:val="00DD3290"/>
    <w:rsid w:val="00DD36ED"/>
    <w:rsid w:val="00DD3B69"/>
    <w:rsid w:val="00DD457A"/>
    <w:rsid w:val="00DD4B29"/>
    <w:rsid w:val="00DD4C34"/>
    <w:rsid w:val="00DD54E9"/>
    <w:rsid w:val="00DD5D75"/>
    <w:rsid w:val="00DD640A"/>
    <w:rsid w:val="00DD6695"/>
    <w:rsid w:val="00DD6F12"/>
    <w:rsid w:val="00DE1552"/>
    <w:rsid w:val="00DE25EE"/>
    <w:rsid w:val="00DE3878"/>
    <w:rsid w:val="00DE48C8"/>
    <w:rsid w:val="00DE6AB7"/>
    <w:rsid w:val="00DE7286"/>
    <w:rsid w:val="00DF0A49"/>
    <w:rsid w:val="00DF1DC5"/>
    <w:rsid w:val="00DF48D5"/>
    <w:rsid w:val="00DF4EA5"/>
    <w:rsid w:val="00DF5152"/>
    <w:rsid w:val="00DF5A3B"/>
    <w:rsid w:val="00DF70A2"/>
    <w:rsid w:val="00DF7B6E"/>
    <w:rsid w:val="00E00685"/>
    <w:rsid w:val="00E01306"/>
    <w:rsid w:val="00E01821"/>
    <w:rsid w:val="00E01DF0"/>
    <w:rsid w:val="00E03807"/>
    <w:rsid w:val="00E03981"/>
    <w:rsid w:val="00E03E23"/>
    <w:rsid w:val="00E05421"/>
    <w:rsid w:val="00E056D8"/>
    <w:rsid w:val="00E0576A"/>
    <w:rsid w:val="00E05858"/>
    <w:rsid w:val="00E058F9"/>
    <w:rsid w:val="00E05D6C"/>
    <w:rsid w:val="00E07E85"/>
    <w:rsid w:val="00E10B7E"/>
    <w:rsid w:val="00E10D59"/>
    <w:rsid w:val="00E10D95"/>
    <w:rsid w:val="00E11C75"/>
    <w:rsid w:val="00E12099"/>
    <w:rsid w:val="00E133F5"/>
    <w:rsid w:val="00E1474D"/>
    <w:rsid w:val="00E1662A"/>
    <w:rsid w:val="00E16846"/>
    <w:rsid w:val="00E16C97"/>
    <w:rsid w:val="00E16E74"/>
    <w:rsid w:val="00E175CB"/>
    <w:rsid w:val="00E2074F"/>
    <w:rsid w:val="00E20BDD"/>
    <w:rsid w:val="00E20C8C"/>
    <w:rsid w:val="00E210B1"/>
    <w:rsid w:val="00E22BB8"/>
    <w:rsid w:val="00E24003"/>
    <w:rsid w:val="00E252C7"/>
    <w:rsid w:val="00E2552D"/>
    <w:rsid w:val="00E256B5"/>
    <w:rsid w:val="00E257CA"/>
    <w:rsid w:val="00E2590F"/>
    <w:rsid w:val="00E27C69"/>
    <w:rsid w:val="00E27E28"/>
    <w:rsid w:val="00E300D6"/>
    <w:rsid w:val="00E31282"/>
    <w:rsid w:val="00E343A6"/>
    <w:rsid w:val="00E3450A"/>
    <w:rsid w:val="00E348C8"/>
    <w:rsid w:val="00E3490D"/>
    <w:rsid w:val="00E35317"/>
    <w:rsid w:val="00E35725"/>
    <w:rsid w:val="00E357AA"/>
    <w:rsid w:val="00E3663E"/>
    <w:rsid w:val="00E3721F"/>
    <w:rsid w:val="00E372A8"/>
    <w:rsid w:val="00E37586"/>
    <w:rsid w:val="00E37767"/>
    <w:rsid w:val="00E3783C"/>
    <w:rsid w:val="00E378B5"/>
    <w:rsid w:val="00E403C4"/>
    <w:rsid w:val="00E41405"/>
    <w:rsid w:val="00E419F5"/>
    <w:rsid w:val="00E42A35"/>
    <w:rsid w:val="00E433C1"/>
    <w:rsid w:val="00E4456B"/>
    <w:rsid w:val="00E44731"/>
    <w:rsid w:val="00E44CB3"/>
    <w:rsid w:val="00E455C0"/>
    <w:rsid w:val="00E45D1F"/>
    <w:rsid w:val="00E46C72"/>
    <w:rsid w:val="00E47B9F"/>
    <w:rsid w:val="00E47F02"/>
    <w:rsid w:val="00E50543"/>
    <w:rsid w:val="00E507CA"/>
    <w:rsid w:val="00E50DF2"/>
    <w:rsid w:val="00E51AED"/>
    <w:rsid w:val="00E52A1E"/>
    <w:rsid w:val="00E52B72"/>
    <w:rsid w:val="00E5323E"/>
    <w:rsid w:val="00E536F1"/>
    <w:rsid w:val="00E53D44"/>
    <w:rsid w:val="00E541DE"/>
    <w:rsid w:val="00E54DAE"/>
    <w:rsid w:val="00E55506"/>
    <w:rsid w:val="00E55AE2"/>
    <w:rsid w:val="00E57066"/>
    <w:rsid w:val="00E570F1"/>
    <w:rsid w:val="00E61436"/>
    <w:rsid w:val="00E61783"/>
    <w:rsid w:val="00E6181E"/>
    <w:rsid w:val="00E62507"/>
    <w:rsid w:val="00E62521"/>
    <w:rsid w:val="00E626B6"/>
    <w:rsid w:val="00E62F86"/>
    <w:rsid w:val="00E648A8"/>
    <w:rsid w:val="00E64946"/>
    <w:rsid w:val="00E649AC"/>
    <w:rsid w:val="00E64DF0"/>
    <w:rsid w:val="00E660B8"/>
    <w:rsid w:val="00E66C2E"/>
    <w:rsid w:val="00E670E6"/>
    <w:rsid w:val="00E719D1"/>
    <w:rsid w:val="00E71E6F"/>
    <w:rsid w:val="00E7243E"/>
    <w:rsid w:val="00E7246D"/>
    <w:rsid w:val="00E7266A"/>
    <w:rsid w:val="00E73B3B"/>
    <w:rsid w:val="00E741AE"/>
    <w:rsid w:val="00E74AAE"/>
    <w:rsid w:val="00E74C0D"/>
    <w:rsid w:val="00E76319"/>
    <w:rsid w:val="00E77046"/>
    <w:rsid w:val="00E80037"/>
    <w:rsid w:val="00E802AE"/>
    <w:rsid w:val="00E80881"/>
    <w:rsid w:val="00E82396"/>
    <w:rsid w:val="00E82EEF"/>
    <w:rsid w:val="00E84092"/>
    <w:rsid w:val="00E85B28"/>
    <w:rsid w:val="00E8673A"/>
    <w:rsid w:val="00E86A1E"/>
    <w:rsid w:val="00E86EBA"/>
    <w:rsid w:val="00E87487"/>
    <w:rsid w:val="00E875D3"/>
    <w:rsid w:val="00E90824"/>
    <w:rsid w:val="00E9087F"/>
    <w:rsid w:val="00E90F88"/>
    <w:rsid w:val="00E9153A"/>
    <w:rsid w:val="00E92FF4"/>
    <w:rsid w:val="00E932FA"/>
    <w:rsid w:val="00E94172"/>
    <w:rsid w:val="00E94EFE"/>
    <w:rsid w:val="00E95D65"/>
    <w:rsid w:val="00E96582"/>
    <w:rsid w:val="00E96C40"/>
    <w:rsid w:val="00E96C88"/>
    <w:rsid w:val="00E97161"/>
    <w:rsid w:val="00E972CC"/>
    <w:rsid w:val="00EA02C8"/>
    <w:rsid w:val="00EA04D0"/>
    <w:rsid w:val="00EA0DEE"/>
    <w:rsid w:val="00EA108E"/>
    <w:rsid w:val="00EA1E4E"/>
    <w:rsid w:val="00EA26B2"/>
    <w:rsid w:val="00EA2DCA"/>
    <w:rsid w:val="00EA2FD4"/>
    <w:rsid w:val="00EA32E6"/>
    <w:rsid w:val="00EA40EB"/>
    <w:rsid w:val="00EA4387"/>
    <w:rsid w:val="00EA5AD9"/>
    <w:rsid w:val="00EA5EF2"/>
    <w:rsid w:val="00EA67D0"/>
    <w:rsid w:val="00EA6DBE"/>
    <w:rsid w:val="00EA72AE"/>
    <w:rsid w:val="00EA76C2"/>
    <w:rsid w:val="00EA7728"/>
    <w:rsid w:val="00EA778D"/>
    <w:rsid w:val="00EA7A8F"/>
    <w:rsid w:val="00EB0225"/>
    <w:rsid w:val="00EB0903"/>
    <w:rsid w:val="00EB0D76"/>
    <w:rsid w:val="00EB1609"/>
    <w:rsid w:val="00EB1744"/>
    <w:rsid w:val="00EB1DD0"/>
    <w:rsid w:val="00EB3D46"/>
    <w:rsid w:val="00EB4583"/>
    <w:rsid w:val="00EB4B8F"/>
    <w:rsid w:val="00EB5682"/>
    <w:rsid w:val="00EB59C8"/>
    <w:rsid w:val="00EB5AC0"/>
    <w:rsid w:val="00EB63BC"/>
    <w:rsid w:val="00EB653F"/>
    <w:rsid w:val="00EB6DBB"/>
    <w:rsid w:val="00EB71A8"/>
    <w:rsid w:val="00EC0033"/>
    <w:rsid w:val="00EC0266"/>
    <w:rsid w:val="00EC13BE"/>
    <w:rsid w:val="00EC1EEF"/>
    <w:rsid w:val="00EC217C"/>
    <w:rsid w:val="00EC3995"/>
    <w:rsid w:val="00EC490A"/>
    <w:rsid w:val="00EC5C40"/>
    <w:rsid w:val="00EC5DC5"/>
    <w:rsid w:val="00EC6150"/>
    <w:rsid w:val="00EC66D2"/>
    <w:rsid w:val="00EC6713"/>
    <w:rsid w:val="00ED08B6"/>
    <w:rsid w:val="00ED1CF8"/>
    <w:rsid w:val="00ED1F32"/>
    <w:rsid w:val="00ED2CFB"/>
    <w:rsid w:val="00ED4D1C"/>
    <w:rsid w:val="00ED4DED"/>
    <w:rsid w:val="00ED4E82"/>
    <w:rsid w:val="00ED4EB2"/>
    <w:rsid w:val="00ED59F9"/>
    <w:rsid w:val="00ED69F7"/>
    <w:rsid w:val="00ED6A8A"/>
    <w:rsid w:val="00ED6F92"/>
    <w:rsid w:val="00ED7C49"/>
    <w:rsid w:val="00EE09A9"/>
    <w:rsid w:val="00EE0D16"/>
    <w:rsid w:val="00EE17D5"/>
    <w:rsid w:val="00EE1840"/>
    <w:rsid w:val="00EE19DA"/>
    <w:rsid w:val="00EE370E"/>
    <w:rsid w:val="00EE485A"/>
    <w:rsid w:val="00EE5B1B"/>
    <w:rsid w:val="00EE5DF3"/>
    <w:rsid w:val="00EE6432"/>
    <w:rsid w:val="00EE67BC"/>
    <w:rsid w:val="00EE704C"/>
    <w:rsid w:val="00EE7A09"/>
    <w:rsid w:val="00EE7C1D"/>
    <w:rsid w:val="00EF1902"/>
    <w:rsid w:val="00EF1DD5"/>
    <w:rsid w:val="00EF1E54"/>
    <w:rsid w:val="00EF2983"/>
    <w:rsid w:val="00EF35F3"/>
    <w:rsid w:val="00EF363D"/>
    <w:rsid w:val="00EF38AE"/>
    <w:rsid w:val="00EF3C80"/>
    <w:rsid w:val="00EF5C40"/>
    <w:rsid w:val="00EF697B"/>
    <w:rsid w:val="00EF6B6D"/>
    <w:rsid w:val="00F00396"/>
    <w:rsid w:val="00F008F9"/>
    <w:rsid w:val="00F019AA"/>
    <w:rsid w:val="00F0209E"/>
    <w:rsid w:val="00F02A0A"/>
    <w:rsid w:val="00F02D82"/>
    <w:rsid w:val="00F03535"/>
    <w:rsid w:val="00F03967"/>
    <w:rsid w:val="00F03B1D"/>
    <w:rsid w:val="00F03B20"/>
    <w:rsid w:val="00F04010"/>
    <w:rsid w:val="00F04050"/>
    <w:rsid w:val="00F0418E"/>
    <w:rsid w:val="00F04B64"/>
    <w:rsid w:val="00F05002"/>
    <w:rsid w:val="00F05340"/>
    <w:rsid w:val="00F061C9"/>
    <w:rsid w:val="00F0696E"/>
    <w:rsid w:val="00F10028"/>
    <w:rsid w:val="00F107B7"/>
    <w:rsid w:val="00F11089"/>
    <w:rsid w:val="00F1277A"/>
    <w:rsid w:val="00F13FE1"/>
    <w:rsid w:val="00F146B4"/>
    <w:rsid w:val="00F155D0"/>
    <w:rsid w:val="00F15774"/>
    <w:rsid w:val="00F15A88"/>
    <w:rsid w:val="00F163F4"/>
    <w:rsid w:val="00F169F4"/>
    <w:rsid w:val="00F17579"/>
    <w:rsid w:val="00F17F08"/>
    <w:rsid w:val="00F206A9"/>
    <w:rsid w:val="00F209D7"/>
    <w:rsid w:val="00F20A57"/>
    <w:rsid w:val="00F20D33"/>
    <w:rsid w:val="00F2198A"/>
    <w:rsid w:val="00F2211E"/>
    <w:rsid w:val="00F23A03"/>
    <w:rsid w:val="00F241FD"/>
    <w:rsid w:val="00F2429F"/>
    <w:rsid w:val="00F243D2"/>
    <w:rsid w:val="00F24784"/>
    <w:rsid w:val="00F258CF"/>
    <w:rsid w:val="00F2595A"/>
    <w:rsid w:val="00F25B3A"/>
    <w:rsid w:val="00F25FB3"/>
    <w:rsid w:val="00F26524"/>
    <w:rsid w:val="00F27CA6"/>
    <w:rsid w:val="00F32004"/>
    <w:rsid w:val="00F32999"/>
    <w:rsid w:val="00F329F1"/>
    <w:rsid w:val="00F32B28"/>
    <w:rsid w:val="00F35253"/>
    <w:rsid w:val="00F3636C"/>
    <w:rsid w:val="00F36485"/>
    <w:rsid w:val="00F366CE"/>
    <w:rsid w:val="00F367F6"/>
    <w:rsid w:val="00F370E3"/>
    <w:rsid w:val="00F379EC"/>
    <w:rsid w:val="00F37F1D"/>
    <w:rsid w:val="00F403C8"/>
    <w:rsid w:val="00F4070D"/>
    <w:rsid w:val="00F4077D"/>
    <w:rsid w:val="00F41CE5"/>
    <w:rsid w:val="00F42990"/>
    <w:rsid w:val="00F42D3D"/>
    <w:rsid w:val="00F44B23"/>
    <w:rsid w:val="00F44FCB"/>
    <w:rsid w:val="00F44FCC"/>
    <w:rsid w:val="00F45415"/>
    <w:rsid w:val="00F4551B"/>
    <w:rsid w:val="00F47285"/>
    <w:rsid w:val="00F51D78"/>
    <w:rsid w:val="00F525E8"/>
    <w:rsid w:val="00F534BA"/>
    <w:rsid w:val="00F545CB"/>
    <w:rsid w:val="00F54F68"/>
    <w:rsid w:val="00F556D2"/>
    <w:rsid w:val="00F55B30"/>
    <w:rsid w:val="00F5671B"/>
    <w:rsid w:val="00F56969"/>
    <w:rsid w:val="00F571AF"/>
    <w:rsid w:val="00F5779C"/>
    <w:rsid w:val="00F6004C"/>
    <w:rsid w:val="00F605BF"/>
    <w:rsid w:val="00F60863"/>
    <w:rsid w:val="00F611F7"/>
    <w:rsid w:val="00F618A3"/>
    <w:rsid w:val="00F62442"/>
    <w:rsid w:val="00F63279"/>
    <w:rsid w:val="00F6523D"/>
    <w:rsid w:val="00F65646"/>
    <w:rsid w:val="00F657FD"/>
    <w:rsid w:val="00F658A7"/>
    <w:rsid w:val="00F67323"/>
    <w:rsid w:val="00F6747E"/>
    <w:rsid w:val="00F67AF8"/>
    <w:rsid w:val="00F67E0C"/>
    <w:rsid w:val="00F70289"/>
    <w:rsid w:val="00F703FC"/>
    <w:rsid w:val="00F7108D"/>
    <w:rsid w:val="00F712D2"/>
    <w:rsid w:val="00F72063"/>
    <w:rsid w:val="00F7290B"/>
    <w:rsid w:val="00F73CE6"/>
    <w:rsid w:val="00F73DEB"/>
    <w:rsid w:val="00F741BB"/>
    <w:rsid w:val="00F744BF"/>
    <w:rsid w:val="00F7496F"/>
    <w:rsid w:val="00F7568C"/>
    <w:rsid w:val="00F75C22"/>
    <w:rsid w:val="00F77AE6"/>
    <w:rsid w:val="00F8155E"/>
    <w:rsid w:val="00F83899"/>
    <w:rsid w:val="00F842F9"/>
    <w:rsid w:val="00F854BA"/>
    <w:rsid w:val="00F86B5F"/>
    <w:rsid w:val="00F86CC7"/>
    <w:rsid w:val="00F87E3F"/>
    <w:rsid w:val="00F87E99"/>
    <w:rsid w:val="00F90A21"/>
    <w:rsid w:val="00F90D52"/>
    <w:rsid w:val="00F916D4"/>
    <w:rsid w:val="00F93023"/>
    <w:rsid w:val="00F93456"/>
    <w:rsid w:val="00F939D4"/>
    <w:rsid w:val="00F9422E"/>
    <w:rsid w:val="00F95240"/>
    <w:rsid w:val="00F956F7"/>
    <w:rsid w:val="00F9581E"/>
    <w:rsid w:val="00F95A04"/>
    <w:rsid w:val="00F95FBA"/>
    <w:rsid w:val="00FA02B6"/>
    <w:rsid w:val="00FA0B14"/>
    <w:rsid w:val="00FA11EA"/>
    <w:rsid w:val="00FA1B1F"/>
    <w:rsid w:val="00FA2A1D"/>
    <w:rsid w:val="00FA2DF7"/>
    <w:rsid w:val="00FA3BD1"/>
    <w:rsid w:val="00FA3BD6"/>
    <w:rsid w:val="00FA4C6A"/>
    <w:rsid w:val="00FA4F5C"/>
    <w:rsid w:val="00FA5079"/>
    <w:rsid w:val="00FA5CE2"/>
    <w:rsid w:val="00FA6289"/>
    <w:rsid w:val="00FA6D92"/>
    <w:rsid w:val="00FA7D71"/>
    <w:rsid w:val="00FB1179"/>
    <w:rsid w:val="00FB1E92"/>
    <w:rsid w:val="00FB2393"/>
    <w:rsid w:val="00FB2E78"/>
    <w:rsid w:val="00FB49BC"/>
    <w:rsid w:val="00FB58DD"/>
    <w:rsid w:val="00FB61F4"/>
    <w:rsid w:val="00FB6B2B"/>
    <w:rsid w:val="00FB6D2C"/>
    <w:rsid w:val="00FB6D4C"/>
    <w:rsid w:val="00FB75BB"/>
    <w:rsid w:val="00FC035D"/>
    <w:rsid w:val="00FC080B"/>
    <w:rsid w:val="00FC1180"/>
    <w:rsid w:val="00FC2719"/>
    <w:rsid w:val="00FC4973"/>
    <w:rsid w:val="00FC4D21"/>
    <w:rsid w:val="00FC5A9A"/>
    <w:rsid w:val="00FC5CE4"/>
    <w:rsid w:val="00FC5D9D"/>
    <w:rsid w:val="00FC68CB"/>
    <w:rsid w:val="00FC7B01"/>
    <w:rsid w:val="00FD099E"/>
    <w:rsid w:val="00FD0F17"/>
    <w:rsid w:val="00FD0FF2"/>
    <w:rsid w:val="00FD2302"/>
    <w:rsid w:val="00FD29F6"/>
    <w:rsid w:val="00FD3C62"/>
    <w:rsid w:val="00FD3FDA"/>
    <w:rsid w:val="00FD41C9"/>
    <w:rsid w:val="00FD4241"/>
    <w:rsid w:val="00FD5135"/>
    <w:rsid w:val="00FD56A7"/>
    <w:rsid w:val="00FD6198"/>
    <w:rsid w:val="00FD682D"/>
    <w:rsid w:val="00FE070C"/>
    <w:rsid w:val="00FE0991"/>
    <w:rsid w:val="00FE159B"/>
    <w:rsid w:val="00FE1EE6"/>
    <w:rsid w:val="00FE4CBF"/>
    <w:rsid w:val="00FE52D9"/>
    <w:rsid w:val="00FE74E4"/>
    <w:rsid w:val="00FE7685"/>
    <w:rsid w:val="00FE7EFB"/>
    <w:rsid w:val="00FF09AB"/>
    <w:rsid w:val="00FF09AD"/>
    <w:rsid w:val="00FF0CF2"/>
    <w:rsid w:val="00FF3247"/>
    <w:rsid w:val="00FF559C"/>
    <w:rsid w:val="00FF56DB"/>
    <w:rsid w:val="00FF5765"/>
    <w:rsid w:val="00FF5AB9"/>
    <w:rsid w:val="00FF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1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4631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463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647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C7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647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AC6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C636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9559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2</Pages>
  <Words>360</Words>
  <Characters>2055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Sandy Lauder</dc:creator>
  <cp:keywords/>
  <dc:description/>
  <cp:lastModifiedBy>Sandy</cp:lastModifiedBy>
  <cp:revision>2</cp:revision>
  <cp:lastPrinted>2011-01-19T00:29:00Z</cp:lastPrinted>
  <dcterms:created xsi:type="dcterms:W3CDTF">2011-10-11T21:52:00Z</dcterms:created>
  <dcterms:modified xsi:type="dcterms:W3CDTF">2011-10-11T21:52:00Z</dcterms:modified>
</cp:coreProperties>
</file>